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3064" w14:textId="00946474" w:rsidR="001F3689" w:rsidRDefault="00291CD1" w:rsidP="0064703C">
      <w:pPr>
        <w:pStyle w:val="1"/>
      </w:pPr>
      <w:r>
        <w:rPr>
          <w:rFonts w:hint="eastAsia"/>
        </w:rPr>
        <w:t>見出し1</w:t>
      </w:r>
    </w:p>
    <w:p w14:paraId="5DF3E0AC" w14:textId="60FA9647" w:rsidR="008D0EB4" w:rsidRDefault="00291CD1" w:rsidP="008D0EB4">
      <w:pPr>
        <w:pStyle w:val="2"/>
        <w:ind w:left="625"/>
      </w:pPr>
      <w:r>
        <w:rPr>
          <w:rFonts w:hint="eastAsia"/>
        </w:rPr>
        <w:t>見出し2</w:t>
      </w:r>
    </w:p>
    <w:p w14:paraId="51D72C78" w14:textId="4E78938F" w:rsidR="00F0679B" w:rsidRDefault="00291CD1" w:rsidP="00291CD1">
      <w:pPr>
        <w:pStyle w:val="3"/>
        <w:ind w:left="825"/>
      </w:pPr>
      <w:r>
        <w:rPr>
          <w:rFonts w:hint="eastAsia"/>
        </w:rPr>
        <w:t>見出し3</w:t>
      </w:r>
    </w:p>
    <w:p w14:paraId="3200141A" w14:textId="0D3439DF" w:rsidR="008D0EB4" w:rsidRDefault="00291CD1" w:rsidP="00291CD1">
      <w:pPr>
        <w:pStyle w:val="4"/>
      </w:pPr>
      <w:r>
        <w:rPr>
          <w:rFonts w:hint="eastAsia"/>
        </w:rPr>
        <w:t>見出し4</w:t>
      </w:r>
    </w:p>
    <w:p w14:paraId="49C0FB6D" w14:textId="07772C09" w:rsidR="008D0EB4" w:rsidRDefault="00291CD1" w:rsidP="00E718A1">
      <w:pPr>
        <w:pStyle w:val="a3"/>
        <w:rPr>
          <w:lang w:eastAsia="ja-JP"/>
        </w:rPr>
      </w:pPr>
      <w:r>
        <w:rPr>
          <w:rFonts w:hint="eastAsia"/>
          <w:lang w:eastAsia="ja-JP"/>
        </w:rPr>
        <w:t>本文</w:t>
      </w:r>
    </w:p>
    <w:p w14:paraId="29271B85" w14:textId="77777777" w:rsidR="008D0EB4" w:rsidRDefault="008D0EB4" w:rsidP="00E718A1">
      <w:pPr>
        <w:pStyle w:val="a3"/>
        <w:rPr>
          <w:lang w:eastAsia="ja-JP"/>
        </w:rPr>
      </w:pPr>
    </w:p>
    <w:sectPr w:rsidR="008D0EB4" w:rsidSect="00FC02A1">
      <w:pgSz w:w="11907" w:h="16840" w:code="9"/>
      <w:pgMar w:top="1134" w:right="1276" w:bottom="1418" w:left="1276" w:header="709" w:footer="851" w:gutter="0"/>
      <w:pgNumType w:start="1" w:chapStyle="1"/>
      <w:cols w:space="709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3706" w14:textId="77777777" w:rsidR="00FE3553" w:rsidRDefault="00FE3553">
      <w:r>
        <w:separator/>
      </w:r>
    </w:p>
  </w:endnote>
  <w:endnote w:type="continuationSeparator" w:id="0">
    <w:p w14:paraId="0B88E41D" w14:textId="77777777" w:rsidR="00FE3553" w:rsidRDefault="00FE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172E" w14:textId="77777777" w:rsidR="00FE3553" w:rsidRDefault="00FE3553">
      <w:r>
        <w:separator/>
      </w:r>
    </w:p>
  </w:footnote>
  <w:footnote w:type="continuationSeparator" w:id="0">
    <w:p w14:paraId="6BD53CD4" w14:textId="77777777" w:rsidR="00FE3553" w:rsidRDefault="00FE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MCBD15208_0000[1]"/>
      </v:shape>
    </w:pict>
  </w:numPicBullet>
  <w:abstractNum w:abstractNumId="0" w15:restartNumberingAfterBreak="0">
    <w:nsid w:val="FFFFFFFB"/>
    <w:multiLevelType w:val="multilevel"/>
    <w:tmpl w:val="1C16F11E"/>
    <w:lvl w:ilvl="0">
      <w:start w:val="1"/>
      <w:numFmt w:val="decimal"/>
      <w:pStyle w:val="1"/>
      <w:lvlText w:val="%1"/>
      <w:legacy w:legacy="1" w:legacySpace="284" w:legacyIndent="425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2"/>
      <w:lvlText w:val="%1.%2"/>
      <w:legacy w:legacy="1" w:legacySpace="284" w:legacyIndent="425"/>
      <w:lvlJc w:val="left"/>
      <w:pPr>
        <w:ind w:left="425" w:hanging="425"/>
      </w:pPr>
    </w:lvl>
    <w:lvl w:ilvl="2">
      <w:start w:val="1"/>
      <w:numFmt w:val="decimal"/>
      <w:pStyle w:val="3"/>
      <w:lvlText w:val="%1.%2.%3"/>
      <w:legacy w:legacy="1" w:legacySpace="284" w:legacyIndent="425"/>
      <w:lvlJc w:val="left"/>
      <w:pPr>
        <w:ind w:left="425" w:hanging="425"/>
      </w:pPr>
    </w:lvl>
    <w:lvl w:ilvl="3">
      <w:start w:val="1"/>
      <w:numFmt w:val="decimal"/>
      <w:pStyle w:val="4"/>
      <w:lvlText w:val="%1.%2.%3.%4"/>
      <w:legacy w:legacy="1" w:legacySpace="284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284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284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284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284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284" w:legacyIndent="425"/>
      <w:lvlJc w:val="left"/>
      <w:pPr>
        <w:ind w:left="3825" w:hanging="425"/>
      </w:pPr>
    </w:lvl>
  </w:abstractNum>
  <w:abstractNum w:abstractNumId="1" w15:restartNumberingAfterBreak="0">
    <w:nsid w:val="02023C81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2" w15:restartNumberingAfterBreak="0">
    <w:nsid w:val="0CC91E3C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3" w15:restartNumberingAfterBreak="0">
    <w:nsid w:val="0EEC2534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4" w15:restartNumberingAfterBreak="0">
    <w:nsid w:val="10676E90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5" w15:restartNumberingAfterBreak="0">
    <w:nsid w:val="108C7B04"/>
    <w:multiLevelType w:val="singleLevel"/>
    <w:tmpl w:val="707A62E8"/>
    <w:lvl w:ilvl="0">
      <w:start w:val="1"/>
      <w:numFmt w:val="bullet"/>
      <w:pStyle w:val="30"/>
      <w:lvlText w:val=""/>
      <w:lvlJc w:val="left"/>
      <w:pPr>
        <w:tabs>
          <w:tab w:val="num" w:pos="0"/>
        </w:tabs>
        <w:ind w:left="2035" w:hanging="238"/>
      </w:pPr>
      <w:rPr>
        <w:rFonts w:ascii="Symbol" w:hAnsi="Symbol" w:hint="default"/>
      </w:rPr>
    </w:lvl>
  </w:abstractNum>
  <w:abstractNum w:abstractNumId="6" w15:restartNumberingAfterBreak="0">
    <w:nsid w:val="108D31E0"/>
    <w:multiLevelType w:val="singleLevel"/>
    <w:tmpl w:val="1B504E24"/>
    <w:lvl w:ilvl="0">
      <w:start w:val="1"/>
      <w:numFmt w:val="bullet"/>
      <w:lvlText w:val=""/>
      <w:lvlJc w:val="left"/>
      <w:pPr>
        <w:tabs>
          <w:tab w:val="num" w:pos="0"/>
        </w:tabs>
        <w:ind w:left="2035" w:hanging="238"/>
      </w:pPr>
      <w:rPr>
        <w:rFonts w:ascii="Symbol" w:hAnsi="Symbol" w:hint="default"/>
      </w:rPr>
    </w:lvl>
  </w:abstractNum>
  <w:abstractNum w:abstractNumId="7" w15:restartNumberingAfterBreak="0">
    <w:nsid w:val="12545AA4"/>
    <w:multiLevelType w:val="singleLevel"/>
    <w:tmpl w:val="42B220B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2035" w:hanging="238"/>
      </w:pPr>
      <w:rPr>
        <w:rFonts w:ascii="Symbol" w:hAnsi="Symbol" w:hint="default"/>
      </w:rPr>
    </w:lvl>
  </w:abstractNum>
  <w:abstractNum w:abstractNumId="8" w15:restartNumberingAfterBreak="0">
    <w:nsid w:val="1731702E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9" w15:restartNumberingAfterBreak="0">
    <w:nsid w:val="175D6CDC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10" w15:restartNumberingAfterBreak="0">
    <w:nsid w:val="2E0C2E30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11" w15:restartNumberingAfterBreak="0">
    <w:nsid w:val="300B6043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12" w15:restartNumberingAfterBreak="0">
    <w:nsid w:val="34D63E2E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13" w15:restartNumberingAfterBreak="0">
    <w:nsid w:val="3C4B44E0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14" w15:restartNumberingAfterBreak="0">
    <w:nsid w:val="4D464608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15" w15:restartNumberingAfterBreak="0">
    <w:nsid w:val="50C130E2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16" w15:restartNumberingAfterBreak="0">
    <w:nsid w:val="56CC1556"/>
    <w:multiLevelType w:val="multilevel"/>
    <w:tmpl w:val="34064534"/>
    <w:lvl w:ilvl="0">
      <w:start w:val="1"/>
      <w:numFmt w:val="decimalFullWidth"/>
      <w:pStyle w:val="a0"/>
      <w:suff w:val="space"/>
      <w:lvlText w:val="（%1）"/>
      <w:lvlJc w:val="left"/>
      <w:pPr>
        <w:ind w:left="1474" w:hanging="56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631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11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17" w15:restartNumberingAfterBreak="0">
    <w:nsid w:val="56EB2F60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18" w15:restartNumberingAfterBreak="0">
    <w:nsid w:val="5B521755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19" w15:restartNumberingAfterBreak="0">
    <w:nsid w:val="68071039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20" w15:restartNumberingAfterBreak="0">
    <w:nsid w:val="6C4314B7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21" w15:restartNumberingAfterBreak="0">
    <w:nsid w:val="6EA74F00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1191" w:hanging="340"/>
      </w:pPr>
    </w:lvl>
  </w:abstractNum>
  <w:abstractNum w:abstractNumId="22" w15:restartNumberingAfterBreak="0">
    <w:nsid w:val="70787F50"/>
    <w:multiLevelType w:val="singleLevel"/>
    <w:tmpl w:val="9542A77A"/>
    <w:lvl w:ilvl="0">
      <w:start w:val="1"/>
      <w:numFmt w:val="aiueoFullWidth"/>
      <w:pStyle w:val="a1"/>
      <w:lvlText w:val="(%1)"/>
      <w:lvlJc w:val="left"/>
      <w:pPr>
        <w:ind w:left="2121" w:hanging="420"/>
      </w:pPr>
    </w:lvl>
  </w:abstractNum>
  <w:abstractNum w:abstractNumId="23" w15:restartNumberingAfterBreak="0">
    <w:nsid w:val="754F21A2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24" w15:restartNumberingAfterBreak="0">
    <w:nsid w:val="7C2327E2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abstractNum w:abstractNumId="25" w15:restartNumberingAfterBreak="0">
    <w:nsid w:val="7CA21891"/>
    <w:multiLevelType w:val="singleLevel"/>
    <w:tmpl w:val="D43477D2"/>
    <w:lvl w:ilvl="0">
      <w:start w:val="1"/>
      <w:numFmt w:val="decimalEnclosedCircle"/>
      <w:lvlText w:val="%1"/>
      <w:legacy w:legacy="1" w:legacySpace="0" w:legacyIndent="340"/>
      <w:lvlJc w:val="left"/>
      <w:pPr>
        <w:ind w:left="2041" w:hanging="340"/>
      </w:pPr>
    </w:lvl>
  </w:abstractNum>
  <w:num w:numId="1" w16cid:durableId="702904699">
    <w:abstractNumId w:val="0"/>
  </w:num>
  <w:num w:numId="2" w16cid:durableId="1721782991">
    <w:abstractNumId w:val="7"/>
  </w:num>
  <w:num w:numId="3" w16cid:durableId="337580168">
    <w:abstractNumId w:val="5"/>
  </w:num>
  <w:num w:numId="4" w16cid:durableId="845093217">
    <w:abstractNumId w:val="6"/>
  </w:num>
  <w:num w:numId="5" w16cid:durableId="1661688432">
    <w:abstractNumId w:val="16"/>
  </w:num>
  <w:num w:numId="6" w16cid:durableId="1325814493">
    <w:abstractNumId w:val="22"/>
  </w:num>
  <w:num w:numId="7" w16cid:durableId="879826839">
    <w:abstractNumId w:val="14"/>
  </w:num>
  <w:num w:numId="8" w16cid:durableId="1107580271">
    <w:abstractNumId w:val="3"/>
  </w:num>
  <w:num w:numId="9" w16cid:durableId="87627612">
    <w:abstractNumId w:val="24"/>
  </w:num>
  <w:num w:numId="10" w16cid:durableId="301934723">
    <w:abstractNumId w:val="4"/>
  </w:num>
  <w:num w:numId="11" w16cid:durableId="1392539340">
    <w:abstractNumId w:val="25"/>
  </w:num>
  <w:num w:numId="12" w16cid:durableId="147943725">
    <w:abstractNumId w:val="19"/>
  </w:num>
  <w:num w:numId="13" w16cid:durableId="111246561">
    <w:abstractNumId w:val="2"/>
  </w:num>
  <w:num w:numId="14" w16cid:durableId="798719350">
    <w:abstractNumId w:val="15"/>
  </w:num>
  <w:num w:numId="15" w16cid:durableId="178274139">
    <w:abstractNumId w:val="23"/>
  </w:num>
  <w:num w:numId="16" w16cid:durableId="1859080798">
    <w:abstractNumId w:val="11"/>
  </w:num>
  <w:num w:numId="17" w16cid:durableId="1645887765">
    <w:abstractNumId w:val="9"/>
  </w:num>
  <w:num w:numId="18" w16cid:durableId="4485199">
    <w:abstractNumId w:val="17"/>
  </w:num>
  <w:num w:numId="19" w16cid:durableId="2014995135">
    <w:abstractNumId w:val="8"/>
  </w:num>
  <w:num w:numId="20" w16cid:durableId="1216163553">
    <w:abstractNumId w:val="13"/>
  </w:num>
  <w:num w:numId="21" w16cid:durableId="832724456">
    <w:abstractNumId w:val="21"/>
  </w:num>
  <w:num w:numId="22" w16cid:durableId="1558056019">
    <w:abstractNumId w:val="20"/>
  </w:num>
  <w:num w:numId="23" w16cid:durableId="35353885">
    <w:abstractNumId w:val="1"/>
  </w:num>
  <w:num w:numId="24" w16cid:durableId="332147099">
    <w:abstractNumId w:val="12"/>
  </w:num>
  <w:num w:numId="25" w16cid:durableId="630405432">
    <w:abstractNumId w:val="18"/>
  </w:num>
  <w:num w:numId="26" w16cid:durableId="1937447066">
    <w:abstractNumId w:val="10"/>
  </w:num>
  <w:num w:numId="27" w16cid:durableId="844973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8899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3861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doNotHyphenateCaps/>
  <w:drawingGridHorizontalSpacing w:val="110"/>
  <w:drawingGridVerticalSpacing w:val="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8B"/>
    <w:rsid w:val="00000439"/>
    <w:rsid w:val="00000ECD"/>
    <w:rsid w:val="00000EFA"/>
    <w:rsid w:val="00001118"/>
    <w:rsid w:val="000015F3"/>
    <w:rsid w:val="00003C28"/>
    <w:rsid w:val="00006127"/>
    <w:rsid w:val="000066C5"/>
    <w:rsid w:val="000074D4"/>
    <w:rsid w:val="00007A1A"/>
    <w:rsid w:val="000107A5"/>
    <w:rsid w:val="0001096D"/>
    <w:rsid w:val="00010D5B"/>
    <w:rsid w:val="000113CD"/>
    <w:rsid w:val="000136E4"/>
    <w:rsid w:val="00013DBC"/>
    <w:rsid w:val="0001403D"/>
    <w:rsid w:val="00015C88"/>
    <w:rsid w:val="00016347"/>
    <w:rsid w:val="00017409"/>
    <w:rsid w:val="00017620"/>
    <w:rsid w:val="00020992"/>
    <w:rsid w:val="0002133D"/>
    <w:rsid w:val="00021886"/>
    <w:rsid w:val="0002249B"/>
    <w:rsid w:val="0002371A"/>
    <w:rsid w:val="00024E48"/>
    <w:rsid w:val="0002583D"/>
    <w:rsid w:val="000259AD"/>
    <w:rsid w:val="00025BE0"/>
    <w:rsid w:val="000268E3"/>
    <w:rsid w:val="00027860"/>
    <w:rsid w:val="00030BC4"/>
    <w:rsid w:val="00030E66"/>
    <w:rsid w:val="00031966"/>
    <w:rsid w:val="0003446F"/>
    <w:rsid w:val="00035788"/>
    <w:rsid w:val="00035A4C"/>
    <w:rsid w:val="00035B78"/>
    <w:rsid w:val="00035BDA"/>
    <w:rsid w:val="000367DD"/>
    <w:rsid w:val="000374E2"/>
    <w:rsid w:val="00037CAF"/>
    <w:rsid w:val="0004144F"/>
    <w:rsid w:val="000416BE"/>
    <w:rsid w:val="00041F09"/>
    <w:rsid w:val="000420FA"/>
    <w:rsid w:val="00044B90"/>
    <w:rsid w:val="00045412"/>
    <w:rsid w:val="000461C6"/>
    <w:rsid w:val="000500CA"/>
    <w:rsid w:val="00050B1F"/>
    <w:rsid w:val="00050E8E"/>
    <w:rsid w:val="00051279"/>
    <w:rsid w:val="00051384"/>
    <w:rsid w:val="00052E75"/>
    <w:rsid w:val="0005599F"/>
    <w:rsid w:val="00056966"/>
    <w:rsid w:val="00056C7F"/>
    <w:rsid w:val="00060261"/>
    <w:rsid w:val="000622AF"/>
    <w:rsid w:val="00062846"/>
    <w:rsid w:val="00066DE2"/>
    <w:rsid w:val="00067193"/>
    <w:rsid w:val="0006739B"/>
    <w:rsid w:val="0007012F"/>
    <w:rsid w:val="0007184F"/>
    <w:rsid w:val="00071D96"/>
    <w:rsid w:val="00074D9D"/>
    <w:rsid w:val="0007663C"/>
    <w:rsid w:val="000768E8"/>
    <w:rsid w:val="00077764"/>
    <w:rsid w:val="00077B6F"/>
    <w:rsid w:val="00077DB5"/>
    <w:rsid w:val="00081805"/>
    <w:rsid w:val="00081B3E"/>
    <w:rsid w:val="00084ADF"/>
    <w:rsid w:val="00085018"/>
    <w:rsid w:val="0008528D"/>
    <w:rsid w:val="00086336"/>
    <w:rsid w:val="000938BD"/>
    <w:rsid w:val="00095A62"/>
    <w:rsid w:val="000962F8"/>
    <w:rsid w:val="000973F9"/>
    <w:rsid w:val="00097DCE"/>
    <w:rsid w:val="000A1909"/>
    <w:rsid w:val="000A3297"/>
    <w:rsid w:val="000A5EDF"/>
    <w:rsid w:val="000A620B"/>
    <w:rsid w:val="000A69AA"/>
    <w:rsid w:val="000A749C"/>
    <w:rsid w:val="000B1166"/>
    <w:rsid w:val="000B42F2"/>
    <w:rsid w:val="000B46F1"/>
    <w:rsid w:val="000B4A31"/>
    <w:rsid w:val="000B4E32"/>
    <w:rsid w:val="000B5884"/>
    <w:rsid w:val="000B7215"/>
    <w:rsid w:val="000B7645"/>
    <w:rsid w:val="000C3549"/>
    <w:rsid w:val="000C366C"/>
    <w:rsid w:val="000C6EB6"/>
    <w:rsid w:val="000C6F39"/>
    <w:rsid w:val="000D2C20"/>
    <w:rsid w:val="000D2D39"/>
    <w:rsid w:val="000D3A43"/>
    <w:rsid w:val="000D59F2"/>
    <w:rsid w:val="000D5E70"/>
    <w:rsid w:val="000D6ED1"/>
    <w:rsid w:val="000D7F08"/>
    <w:rsid w:val="000E09DC"/>
    <w:rsid w:val="000E4843"/>
    <w:rsid w:val="000E4CD5"/>
    <w:rsid w:val="000E52A3"/>
    <w:rsid w:val="000E5DCB"/>
    <w:rsid w:val="000E6D08"/>
    <w:rsid w:val="000E790F"/>
    <w:rsid w:val="000F1073"/>
    <w:rsid w:val="000F1803"/>
    <w:rsid w:val="000F1DF0"/>
    <w:rsid w:val="000F275F"/>
    <w:rsid w:val="000F370A"/>
    <w:rsid w:val="000F4C01"/>
    <w:rsid w:val="000F5543"/>
    <w:rsid w:val="000F5ED4"/>
    <w:rsid w:val="00101786"/>
    <w:rsid w:val="00101991"/>
    <w:rsid w:val="00102B4B"/>
    <w:rsid w:val="00102C7B"/>
    <w:rsid w:val="00103829"/>
    <w:rsid w:val="001057A0"/>
    <w:rsid w:val="00105D7D"/>
    <w:rsid w:val="00105DFC"/>
    <w:rsid w:val="00107208"/>
    <w:rsid w:val="00107306"/>
    <w:rsid w:val="00107311"/>
    <w:rsid w:val="00107D56"/>
    <w:rsid w:val="00110820"/>
    <w:rsid w:val="001111AF"/>
    <w:rsid w:val="001113FB"/>
    <w:rsid w:val="001117EB"/>
    <w:rsid w:val="00113153"/>
    <w:rsid w:val="00113BEA"/>
    <w:rsid w:val="00113F59"/>
    <w:rsid w:val="00113F8B"/>
    <w:rsid w:val="00114A9F"/>
    <w:rsid w:val="00117F4D"/>
    <w:rsid w:val="001217F3"/>
    <w:rsid w:val="00121BF5"/>
    <w:rsid w:val="00122768"/>
    <w:rsid w:val="0012311A"/>
    <w:rsid w:val="001244E0"/>
    <w:rsid w:val="00125788"/>
    <w:rsid w:val="00125834"/>
    <w:rsid w:val="00130252"/>
    <w:rsid w:val="00130322"/>
    <w:rsid w:val="0013073A"/>
    <w:rsid w:val="001335EA"/>
    <w:rsid w:val="001345EC"/>
    <w:rsid w:val="00134D72"/>
    <w:rsid w:val="00134EDA"/>
    <w:rsid w:val="001355E8"/>
    <w:rsid w:val="001366F0"/>
    <w:rsid w:val="0013741C"/>
    <w:rsid w:val="001407AD"/>
    <w:rsid w:val="001408FF"/>
    <w:rsid w:val="00141F8A"/>
    <w:rsid w:val="001429C4"/>
    <w:rsid w:val="0014395D"/>
    <w:rsid w:val="0014509A"/>
    <w:rsid w:val="00145180"/>
    <w:rsid w:val="001460ED"/>
    <w:rsid w:val="001464A5"/>
    <w:rsid w:val="00146E74"/>
    <w:rsid w:val="0014723E"/>
    <w:rsid w:val="00152DD2"/>
    <w:rsid w:val="00153353"/>
    <w:rsid w:val="001533CB"/>
    <w:rsid w:val="00153BBF"/>
    <w:rsid w:val="00153F2A"/>
    <w:rsid w:val="0015517C"/>
    <w:rsid w:val="00156A6F"/>
    <w:rsid w:val="00156BBC"/>
    <w:rsid w:val="00156EA2"/>
    <w:rsid w:val="00157754"/>
    <w:rsid w:val="001615D5"/>
    <w:rsid w:val="0016485E"/>
    <w:rsid w:val="00165C09"/>
    <w:rsid w:val="001665F2"/>
    <w:rsid w:val="00167A2C"/>
    <w:rsid w:val="00170018"/>
    <w:rsid w:val="001703C8"/>
    <w:rsid w:val="00170848"/>
    <w:rsid w:val="00171229"/>
    <w:rsid w:val="001718F8"/>
    <w:rsid w:val="00173856"/>
    <w:rsid w:val="00175E91"/>
    <w:rsid w:val="00176794"/>
    <w:rsid w:val="00176946"/>
    <w:rsid w:val="00180874"/>
    <w:rsid w:val="00180D1E"/>
    <w:rsid w:val="001829A9"/>
    <w:rsid w:val="00185985"/>
    <w:rsid w:val="00185F06"/>
    <w:rsid w:val="0018681C"/>
    <w:rsid w:val="00186DBF"/>
    <w:rsid w:val="0019015C"/>
    <w:rsid w:val="00190532"/>
    <w:rsid w:val="00191564"/>
    <w:rsid w:val="00192787"/>
    <w:rsid w:val="001939D2"/>
    <w:rsid w:val="001968A1"/>
    <w:rsid w:val="00196CEC"/>
    <w:rsid w:val="001973EB"/>
    <w:rsid w:val="001A0B40"/>
    <w:rsid w:val="001A1059"/>
    <w:rsid w:val="001A21E1"/>
    <w:rsid w:val="001A43D2"/>
    <w:rsid w:val="001A489B"/>
    <w:rsid w:val="001A709D"/>
    <w:rsid w:val="001A785B"/>
    <w:rsid w:val="001A7D68"/>
    <w:rsid w:val="001A7F2B"/>
    <w:rsid w:val="001B000D"/>
    <w:rsid w:val="001B04C1"/>
    <w:rsid w:val="001B0729"/>
    <w:rsid w:val="001B2E54"/>
    <w:rsid w:val="001B4203"/>
    <w:rsid w:val="001B4DE7"/>
    <w:rsid w:val="001B542B"/>
    <w:rsid w:val="001B684D"/>
    <w:rsid w:val="001B6EA3"/>
    <w:rsid w:val="001C0B49"/>
    <w:rsid w:val="001C1BF7"/>
    <w:rsid w:val="001C25D8"/>
    <w:rsid w:val="001C5CDC"/>
    <w:rsid w:val="001C607C"/>
    <w:rsid w:val="001C6B91"/>
    <w:rsid w:val="001C74B7"/>
    <w:rsid w:val="001D0EA4"/>
    <w:rsid w:val="001D1C61"/>
    <w:rsid w:val="001D1E6A"/>
    <w:rsid w:val="001D279F"/>
    <w:rsid w:val="001D3AC7"/>
    <w:rsid w:val="001D6347"/>
    <w:rsid w:val="001D6576"/>
    <w:rsid w:val="001D6C12"/>
    <w:rsid w:val="001D6DDB"/>
    <w:rsid w:val="001D7971"/>
    <w:rsid w:val="001D7BEF"/>
    <w:rsid w:val="001E1193"/>
    <w:rsid w:val="001E14CC"/>
    <w:rsid w:val="001E2B25"/>
    <w:rsid w:val="001E2DF3"/>
    <w:rsid w:val="001E37B3"/>
    <w:rsid w:val="001E398B"/>
    <w:rsid w:val="001E3D52"/>
    <w:rsid w:val="001E5486"/>
    <w:rsid w:val="001E6D63"/>
    <w:rsid w:val="001E6EAF"/>
    <w:rsid w:val="001F1749"/>
    <w:rsid w:val="001F2273"/>
    <w:rsid w:val="001F2943"/>
    <w:rsid w:val="001F31CA"/>
    <w:rsid w:val="001F3689"/>
    <w:rsid w:val="001F3ACB"/>
    <w:rsid w:val="001F3D00"/>
    <w:rsid w:val="001F4F07"/>
    <w:rsid w:val="001F6969"/>
    <w:rsid w:val="001F6E52"/>
    <w:rsid w:val="00200274"/>
    <w:rsid w:val="00200370"/>
    <w:rsid w:val="002014A7"/>
    <w:rsid w:val="00201E30"/>
    <w:rsid w:val="00201EAB"/>
    <w:rsid w:val="002024C2"/>
    <w:rsid w:val="00203058"/>
    <w:rsid w:val="00203221"/>
    <w:rsid w:val="00203A50"/>
    <w:rsid w:val="00203B16"/>
    <w:rsid w:val="002041BC"/>
    <w:rsid w:val="00205CC9"/>
    <w:rsid w:val="00206BF2"/>
    <w:rsid w:val="002075CE"/>
    <w:rsid w:val="00211462"/>
    <w:rsid w:val="00211831"/>
    <w:rsid w:val="00212067"/>
    <w:rsid w:val="00212E0C"/>
    <w:rsid w:val="00212EEE"/>
    <w:rsid w:val="00213686"/>
    <w:rsid w:val="00213EB9"/>
    <w:rsid w:val="00213F37"/>
    <w:rsid w:val="0021521B"/>
    <w:rsid w:val="00215A5C"/>
    <w:rsid w:val="00220D78"/>
    <w:rsid w:val="00222BB8"/>
    <w:rsid w:val="00222E4D"/>
    <w:rsid w:val="002233F5"/>
    <w:rsid w:val="00223EDC"/>
    <w:rsid w:val="00224215"/>
    <w:rsid w:val="00232A6E"/>
    <w:rsid w:val="00232A8E"/>
    <w:rsid w:val="00233869"/>
    <w:rsid w:val="002341D7"/>
    <w:rsid w:val="00234887"/>
    <w:rsid w:val="00236E64"/>
    <w:rsid w:val="00236F7A"/>
    <w:rsid w:val="00240B19"/>
    <w:rsid w:val="002414B4"/>
    <w:rsid w:val="00241A19"/>
    <w:rsid w:val="00242B29"/>
    <w:rsid w:val="002434EF"/>
    <w:rsid w:val="00244813"/>
    <w:rsid w:val="00244903"/>
    <w:rsid w:val="00244F96"/>
    <w:rsid w:val="00245F90"/>
    <w:rsid w:val="002461E5"/>
    <w:rsid w:val="002501C3"/>
    <w:rsid w:val="002504BB"/>
    <w:rsid w:val="00250626"/>
    <w:rsid w:val="00250FB7"/>
    <w:rsid w:val="00251DC8"/>
    <w:rsid w:val="00252B0C"/>
    <w:rsid w:val="00253772"/>
    <w:rsid w:val="002544BC"/>
    <w:rsid w:val="00256E79"/>
    <w:rsid w:val="0025704E"/>
    <w:rsid w:val="00257AF1"/>
    <w:rsid w:val="00257C9E"/>
    <w:rsid w:val="00260BF6"/>
    <w:rsid w:val="00260E71"/>
    <w:rsid w:val="0026170E"/>
    <w:rsid w:val="00263345"/>
    <w:rsid w:val="0026604E"/>
    <w:rsid w:val="00266188"/>
    <w:rsid w:val="00266A49"/>
    <w:rsid w:val="002670D6"/>
    <w:rsid w:val="00267958"/>
    <w:rsid w:val="002709B0"/>
    <w:rsid w:val="0027183B"/>
    <w:rsid w:val="00271E53"/>
    <w:rsid w:val="00273036"/>
    <w:rsid w:val="00273724"/>
    <w:rsid w:val="00275070"/>
    <w:rsid w:val="00276783"/>
    <w:rsid w:val="00277349"/>
    <w:rsid w:val="002805D0"/>
    <w:rsid w:val="0028140D"/>
    <w:rsid w:val="00283140"/>
    <w:rsid w:val="00283F53"/>
    <w:rsid w:val="002861A2"/>
    <w:rsid w:val="00286338"/>
    <w:rsid w:val="00286D8C"/>
    <w:rsid w:val="00287B47"/>
    <w:rsid w:val="00287E56"/>
    <w:rsid w:val="00287F65"/>
    <w:rsid w:val="00290494"/>
    <w:rsid w:val="0029099E"/>
    <w:rsid w:val="00291CD1"/>
    <w:rsid w:val="00291CF0"/>
    <w:rsid w:val="00292111"/>
    <w:rsid w:val="00292BF5"/>
    <w:rsid w:val="002934E5"/>
    <w:rsid w:val="00293ED0"/>
    <w:rsid w:val="0029641E"/>
    <w:rsid w:val="0029705A"/>
    <w:rsid w:val="00297321"/>
    <w:rsid w:val="0029735C"/>
    <w:rsid w:val="00297F5E"/>
    <w:rsid w:val="002A0896"/>
    <w:rsid w:val="002A095D"/>
    <w:rsid w:val="002A191F"/>
    <w:rsid w:val="002A1E3C"/>
    <w:rsid w:val="002A2C57"/>
    <w:rsid w:val="002A3125"/>
    <w:rsid w:val="002A4254"/>
    <w:rsid w:val="002A5E23"/>
    <w:rsid w:val="002A6451"/>
    <w:rsid w:val="002A6FC5"/>
    <w:rsid w:val="002A7EF8"/>
    <w:rsid w:val="002B0430"/>
    <w:rsid w:val="002B1BD8"/>
    <w:rsid w:val="002B30F3"/>
    <w:rsid w:val="002B3DFE"/>
    <w:rsid w:val="002B4D93"/>
    <w:rsid w:val="002B50EF"/>
    <w:rsid w:val="002C0BB2"/>
    <w:rsid w:val="002C47D5"/>
    <w:rsid w:val="002C596D"/>
    <w:rsid w:val="002C5B52"/>
    <w:rsid w:val="002C5D24"/>
    <w:rsid w:val="002C6223"/>
    <w:rsid w:val="002C6D83"/>
    <w:rsid w:val="002D0C84"/>
    <w:rsid w:val="002D11D9"/>
    <w:rsid w:val="002D1362"/>
    <w:rsid w:val="002D213E"/>
    <w:rsid w:val="002D43B3"/>
    <w:rsid w:val="002D62F9"/>
    <w:rsid w:val="002D6453"/>
    <w:rsid w:val="002D69D7"/>
    <w:rsid w:val="002D7141"/>
    <w:rsid w:val="002D76C1"/>
    <w:rsid w:val="002E04F2"/>
    <w:rsid w:val="002E186C"/>
    <w:rsid w:val="002E26BD"/>
    <w:rsid w:val="002E2A16"/>
    <w:rsid w:val="002E3630"/>
    <w:rsid w:val="002E49F1"/>
    <w:rsid w:val="002E6510"/>
    <w:rsid w:val="002E6ACB"/>
    <w:rsid w:val="002F017A"/>
    <w:rsid w:val="002F0835"/>
    <w:rsid w:val="002F1D0E"/>
    <w:rsid w:val="002F3F58"/>
    <w:rsid w:val="002F4503"/>
    <w:rsid w:val="002F4E13"/>
    <w:rsid w:val="002F5082"/>
    <w:rsid w:val="002F55A2"/>
    <w:rsid w:val="002F57C6"/>
    <w:rsid w:val="002F5B43"/>
    <w:rsid w:val="002F7E79"/>
    <w:rsid w:val="003025DF"/>
    <w:rsid w:val="00302C5D"/>
    <w:rsid w:val="00303C29"/>
    <w:rsid w:val="00303DEE"/>
    <w:rsid w:val="00303E57"/>
    <w:rsid w:val="00306385"/>
    <w:rsid w:val="0030646D"/>
    <w:rsid w:val="0030655A"/>
    <w:rsid w:val="00307A0A"/>
    <w:rsid w:val="00310C52"/>
    <w:rsid w:val="0031113A"/>
    <w:rsid w:val="003128C9"/>
    <w:rsid w:val="00313CB0"/>
    <w:rsid w:val="00314EE9"/>
    <w:rsid w:val="00315A95"/>
    <w:rsid w:val="003162E5"/>
    <w:rsid w:val="00316A51"/>
    <w:rsid w:val="00320100"/>
    <w:rsid w:val="00320F8E"/>
    <w:rsid w:val="00322876"/>
    <w:rsid w:val="003228E6"/>
    <w:rsid w:val="00323306"/>
    <w:rsid w:val="00323DDA"/>
    <w:rsid w:val="00324018"/>
    <w:rsid w:val="003243C2"/>
    <w:rsid w:val="00325722"/>
    <w:rsid w:val="00326527"/>
    <w:rsid w:val="00326B2D"/>
    <w:rsid w:val="003271A4"/>
    <w:rsid w:val="003271F2"/>
    <w:rsid w:val="0032753B"/>
    <w:rsid w:val="003300E3"/>
    <w:rsid w:val="00331708"/>
    <w:rsid w:val="00332C86"/>
    <w:rsid w:val="003330B2"/>
    <w:rsid w:val="00334995"/>
    <w:rsid w:val="003358AE"/>
    <w:rsid w:val="00337A13"/>
    <w:rsid w:val="00340455"/>
    <w:rsid w:val="00341D6F"/>
    <w:rsid w:val="003425D1"/>
    <w:rsid w:val="00343148"/>
    <w:rsid w:val="0034694D"/>
    <w:rsid w:val="003470A6"/>
    <w:rsid w:val="00347440"/>
    <w:rsid w:val="00350EA8"/>
    <w:rsid w:val="00351689"/>
    <w:rsid w:val="00351BD2"/>
    <w:rsid w:val="0035204D"/>
    <w:rsid w:val="003526FB"/>
    <w:rsid w:val="00353072"/>
    <w:rsid w:val="00353F05"/>
    <w:rsid w:val="003541B4"/>
    <w:rsid w:val="003545B0"/>
    <w:rsid w:val="00354E6A"/>
    <w:rsid w:val="00361F13"/>
    <w:rsid w:val="003627C7"/>
    <w:rsid w:val="00363F86"/>
    <w:rsid w:val="00365CBF"/>
    <w:rsid w:val="00365F4B"/>
    <w:rsid w:val="003707F9"/>
    <w:rsid w:val="003714E6"/>
    <w:rsid w:val="003721E8"/>
    <w:rsid w:val="00372E2F"/>
    <w:rsid w:val="003731EF"/>
    <w:rsid w:val="003747E9"/>
    <w:rsid w:val="00374DE5"/>
    <w:rsid w:val="00376F6C"/>
    <w:rsid w:val="0037711D"/>
    <w:rsid w:val="0038011A"/>
    <w:rsid w:val="003816C4"/>
    <w:rsid w:val="003818AC"/>
    <w:rsid w:val="00381B77"/>
    <w:rsid w:val="00381D74"/>
    <w:rsid w:val="00383578"/>
    <w:rsid w:val="00384445"/>
    <w:rsid w:val="00385BFB"/>
    <w:rsid w:val="00387EF3"/>
    <w:rsid w:val="0039034E"/>
    <w:rsid w:val="00391610"/>
    <w:rsid w:val="00392197"/>
    <w:rsid w:val="00392E44"/>
    <w:rsid w:val="00393B9F"/>
    <w:rsid w:val="003941FA"/>
    <w:rsid w:val="003A21ED"/>
    <w:rsid w:val="003A2847"/>
    <w:rsid w:val="003A2ABC"/>
    <w:rsid w:val="003A2E87"/>
    <w:rsid w:val="003A3EC2"/>
    <w:rsid w:val="003A4B58"/>
    <w:rsid w:val="003A6153"/>
    <w:rsid w:val="003A7188"/>
    <w:rsid w:val="003A722E"/>
    <w:rsid w:val="003B1788"/>
    <w:rsid w:val="003B17F1"/>
    <w:rsid w:val="003B2055"/>
    <w:rsid w:val="003B2470"/>
    <w:rsid w:val="003B4191"/>
    <w:rsid w:val="003B41A9"/>
    <w:rsid w:val="003B42AA"/>
    <w:rsid w:val="003B5950"/>
    <w:rsid w:val="003B6A5C"/>
    <w:rsid w:val="003B6CA6"/>
    <w:rsid w:val="003B6EC5"/>
    <w:rsid w:val="003B6EE3"/>
    <w:rsid w:val="003C0AE6"/>
    <w:rsid w:val="003C0ED4"/>
    <w:rsid w:val="003C166D"/>
    <w:rsid w:val="003C1EA2"/>
    <w:rsid w:val="003C20C1"/>
    <w:rsid w:val="003C6042"/>
    <w:rsid w:val="003C7A4F"/>
    <w:rsid w:val="003C7F18"/>
    <w:rsid w:val="003D1CCC"/>
    <w:rsid w:val="003D2AF9"/>
    <w:rsid w:val="003D3DC4"/>
    <w:rsid w:val="003D45DB"/>
    <w:rsid w:val="003D4DE5"/>
    <w:rsid w:val="003D52E8"/>
    <w:rsid w:val="003D5D53"/>
    <w:rsid w:val="003D6966"/>
    <w:rsid w:val="003E03AE"/>
    <w:rsid w:val="003E0AF6"/>
    <w:rsid w:val="003E0C28"/>
    <w:rsid w:val="003E2DE6"/>
    <w:rsid w:val="003E4D76"/>
    <w:rsid w:val="003E4F08"/>
    <w:rsid w:val="003E53AC"/>
    <w:rsid w:val="003E70A3"/>
    <w:rsid w:val="003E7A01"/>
    <w:rsid w:val="003F1D33"/>
    <w:rsid w:val="003F26A1"/>
    <w:rsid w:val="003F497D"/>
    <w:rsid w:val="003F74A8"/>
    <w:rsid w:val="003F7A22"/>
    <w:rsid w:val="00400055"/>
    <w:rsid w:val="00400096"/>
    <w:rsid w:val="004002E9"/>
    <w:rsid w:val="00401670"/>
    <w:rsid w:val="0040212A"/>
    <w:rsid w:val="004031D4"/>
    <w:rsid w:val="0040389B"/>
    <w:rsid w:val="00403A70"/>
    <w:rsid w:val="00403B29"/>
    <w:rsid w:val="00403F1C"/>
    <w:rsid w:val="004042B4"/>
    <w:rsid w:val="00404488"/>
    <w:rsid w:val="00404AFC"/>
    <w:rsid w:val="0040545D"/>
    <w:rsid w:val="004055EA"/>
    <w:rsid w:val="00406C40"/>
    <w:rsid w:val="00407337"/>
    <w:rsid w:val="00411D4A"/>
    <w:rsid w:val="00412986"/>
    <w:rsid w:val="00412A9F"/>
    <w:rsid w:val="00412DAF"/>
    <w:rsid w:val="00414BD8"/>
    <w:rsid w:val="00414D42"/>
    <w:rsid w:val="00415C97"/>
    <w:rsid w:val="0041762E"/>
    <w:rsid w:val="00417C2C"/>
    <w:rsid w:val="00417EFB"/>
    <w:rsid w:val="00420DB8"/>
    <w:rsid w:val="0042146D"/>
    <w:rsid w:val="0042226F"/>
    <w:rsid w:val="0042265D"/>
    <w:rsid w:val="00422AF1"/>
    <w:rsid w:val="004236CB"/>
    <w:rsid w:val="00423D0F"/>
    <w:rsid w:val="00424086"/>
    <w:rsid w:val="00424BDA"/>
    <w:rsid w:val="00425144"/>
    <w:rsid w:val="0042568E"/>
    <w:rsid w:val="0042638E"/>
    <w:rsid w:val="004275A0"/>
    <w:rsid w:val="00430B9F"/>
    <w:rsid w:val="00431234"/>
    <w:rsid w:val="004318FF"/>
    <w:rsid w:val="00431E1E"/>
    <w:rsid w:val="00432871"/>
    <w:rsid w:val="00433C57"/>
    <w:rsid w:val="004352C9"/>
    <w:rsid w:val="004353EA"/>
    <w:rsid w:val="004358A6"/>
    <w:rsid w:val="00435A56"/>
    <w:rsid w:val="00436FA8"/>
    <w:rsid w:val="00437930"/>
    <w:rsid w:val="00440C1C"/>
    <w:rsid w:val="00440D5E"/>
    <w:rsid w:val="00443EB1"/>
    <w:rsid w:val="004448A7"/>
    <w:rsid w:val="004466DC"/>
    <w:rsid w:val="00446BC4"/>
    <w:rsid w:val="00446D01"/>
    <w:rsid w:val="004473FB"/>
    <w:rsid w:val="00447F56"/>
    <w:rsid w:val="004508B7"/>
    <w:rsid w:val="00450B6F"/>
    <w:rsid w:val="004512A3"/>
    <w:rsid w:val="004517E7"/>
    <w:rsid w:val="00451F48"/>
    <w:rsid w:val="00452C5A"/>
    <w:rsid w:val="00453FD2"/>
    <w:rsid w:val="004548BB"/>
    <w:rsid w:val="00454C1A"/>
    <w:rsid w:val="0045559E"/>
    <w:rsid w:val="00455AC2"/>
    <w:rsid w:val="00455CF6"/>
    <w:rsid w:val="0045717D"/>
    <w:rsid w:val="00460BFC"/>
    <w:rsid w:val="004611CD"/>
    <w:rsid w:val="00462B0E"/>
    <w:rsid w:val="00462CA9"/>
    <w:rsid w:val="00463193"/>
    <w:rsid w:val="0046333F"/>
    <w:rsid w:val="00463B71"/>
    <w:rsid w:val="00463DF5"/>
    <w:rsid w:val="00466770"/>
    <w:rsid w:val="0046782D"/>
    <w:rsid w:val="00467D54"/>
    <w:rsid w:val="00470C68"/>
    <w:rsid w:val="00473F60"/>
    <w:rsid w:val="00473FC5"/>
    <w:rsid w:val="004740D0"/>
    <w:rsid w:val="004744D8"/>
    <w:rsid w:val="00475C98"/>
    <w:rsid w:val="004762A9"/>
    <w:rsid w:val="004762AF"/>
    <w:rsid w:val="004763CA"/>
    <w:rsid w:val="00477FAF"/>
    <w:rsid w:val="0048110D"/>
    <w:rsid w:val="00482472"/>
    <w:rsid w:val="00483B4E"/>
    <w:rsid w:val="004841EA"/>
    <w:rsid w:val="0048430B"/>
    <w:rsid w:val="00487DAE"/>
    <w:rsid w:val="00490878"/>
    <w:rsid w:val="004925AC"/>
    <w:rsid w:val="00492F4A"/>
    <w:rsid w:val="00492FF6"/>
    <w:rsid w:val="00493AF3"/>
    <w:rsid w:val="00493B48"/>
    <w:rsid w:val="004943CE"/>
    <w:rsid w:val="00495C32"/>
    <w:rsid w:val="00496DE0"/>
    <w:rsid w:val="00497373"/>
    <w:rsid w:val="004974E0"/>
    <w:rsid w:val="0049786F"/>
    <w:rsid w:val="00497EF8"/>
    <w:rsid w:val="004A1618"/>
    <w:rsid w:val="004A1808"/>
    <w:rsid w:val="004A3AEC"/>
    <w:rsid w:val="004A74EF"/>
    <w:rsid w:val="004A7EC5"/>
    <w:rsid w:val="004B001D"/>
    <w:rsid w:val="004B03A0"/>
    <w:rsid w:val="004B04F8"/>
    <w:rsid w:val="004B1F0D"/>
    <w:rsid w:val="004B6BEC"/>
    <w:rsid w:val="004C085E"/>
    <w:rsid w:val="004C0D66"/>
    <w:rsid w:val="004C0EA2"/>
    <w:rsid w:val="004C12F6"/>
    <w:rsid w:val="004C3605"/>
    <w:rsid w:val="004C3811"/>
    <w:rsid w:val="004C3829"/>
    <w:rsid w:val="004C4342"/>
    <w:rsid w:val="004C498A"/>
    <w:rsid w:val="004C5104"/>
    <w:rsid w:val="004C5BBE"/>
    <w:rsid w:val="004D0650"/>
    <w:rsid w:val="004D167F"/>
    <w:rsid w:val="004D2A0D"/>
    <w:rsid w:val="004D40E7"/>
    <w:rsid w:val="004D54A2"/>
    <w:rsid w:val="004D637A"/>
    <w:rsid w:val="004D702A"/>
    <w:rsid w:val="004D7AA5"/>
    <w:rsid w:val="004E086D"/>
    <w:rsid w:val="004E09A9"/>
    <w:rsid w:val="004E41F9"/>
    <w:rsid w:val="004E45E3"/>
    <w:rsid w:val="004E4904"/>
    <w:rsid w:val="004E5774"/>
    <w:rsid w:val="004E5823"/>
    <w:rsid w:val="004E635B"/>
    <w:rsid w:val="004E7701"/>
    <w:rsid w:val="004E7CA8"/>
    <w:rsid w:val="004F0B1F"/>
    <w:rsid w:val="004F0C8E"/>
    <w:rsid w:val="004F31DD"/>
    <w:rsid w:val="004F3408"/>
    <w:rsid w:val="004F5173"/>
    <w:rsid w:val="004F6381"/>
    <w:rsid w:val="004F73B5"/>
    <w:rsid w:val="004F78DC"/>
    <w:rsid w:val="00500AB8"/>
    <w:rsid w:val="005012B4"/>
    <w:rsid w:val="0050147B"/>
    <w:rsid w:val="00501781"/>
    <w:rsid w:val="005023D6"/>
    <w:rsid w:val="00502A56"/>
    <w:rsid w:val="00503DA8"/>
    <w:rsid w:val="00503F8C"/>
    <w:rsid w:val="00504025"/>
    <w:rsid w:val="005067B8"/>
    <w:rsid w:val="005071E6"/>
    <w:rsid w:val="00507322"/>
    <w:rsid w:val="005075A7"/>
    <w:rsid w:val="00507843"/>
    <w:rsid w:val="00510448"/>
    <w:rsid w:val="00510F4B"/>
    <w:rsid w:val="005135E7"/>
    <w:rsid w:val="00513C38"/>
    <w:rsid w:val="00514021"/>
    <w:rsid w:val="005151D6"/>
    <w:rsid w:val="005164EC"/>
    <w:rsid w:val="005168F5"/>
    <w:rsid w:val="005179C7"/>
    <w:rsid w:val="00517A44"/>
    <w:rsid w:val="00520EF3"/>
    <w:rsid w:val="00521A3F"/>
    <w:rsid w:val="0052231A"/>
    <w:rsid w:val="00524CF7"/>
    <w:rsid w:val="00526C72"/>
    <w:rsid w:val="00527A55"/>
    <w:rsid w:val="00530F1E"/>
    <w:rsid w:val="0053172D"/>
    <w:rsid w:val="00531903"/>
    <w:rsid w:val="00531FFA"/>
    <w:rsid w:val="00532FEE"/>
    <w:rsid w:val="005359B9"/>
    <w:rsid w:val="005359D3"/>
    <w:rsid w:val="005363E8"/>
    <w:rsid w:val="00537956"/>
    <w:rsid w:val="00537A08"/>
    <w:rsid w:val="00537A9E"/>
    <w:rsid w:val="00540FCC"/>
    <w:rsid w:val="005411BC"/>
    <w:rsid w:val="0054187E"/>
    <w:rsid w:val="00542A92"/>
    <w:rsid w:val="005436A0"/>
    <w:rsid w:val="00544FCF"/>
    <w:rsid w:val="00546266"/>
    <w:rsid w:val="00546631"/>
    <w:rsid w:val="00546A41"/>
    <w:rsid w:val="00546C97"/>
    <w:rsid w:val="00547437"/>
    <w:rsid w:val="00550553"/>
    <w:rsid w:val="00550950"/>
    <w:rsid w:val="00551C4D"/>
    <w:rsid w:val="005538DE"/>
    <w:rsid w:val="005539AE"/>
    <w:rsid w:val="00553E1C"/>
    <w:rsid w:val="00554135"/>
    <w:rsid w:val="005541FF"/>
    <w:rsid w:val="00554398"/>
    <w:rsid w:val="005549C2"/>
    <w:rsid w:val="00554D9D"/>
    <w:rsid w:val="00556C53"/>
    <w:rsid w:val="00556D50"/>
    <w:rsid w:val="005570AD"/>
    <w:rsid w:val="00560395"/>
    <w:rsid w:val="005606DC"/>
    <w:rsid w:val="005614BD"/>
    <w:rsid w:val="00561612"/>
    <w:rsid w:val="00561EB9"/>
    <w:rsid w:val="00562347"/>
    <w:rsid w:val="00562406"/>
    <w:rsid w:val="00564324"/>
    <w:rsid w:val="00564618"/>
    <w:rsid w:val="005659E1"/>
    <w:rsid w:val="00565BF9"/>
    <w:rsid w:val="00566369"/>
    <w:rsid w:val="005666FC"/>
    <w:rsid w:val="00571E0E"/>
    <w:rsid w:val="005720B9"/>
    <w:rsid w:val="005724BF"/>
    <w:rsid w:val="00572D46"/>
    <w:rsid w:val="00574C19"/>
    <w:rsid w:val="00574F33"/>
    <w:rsid w:val="00575511"/>
    <w:rsid w:val="005758D4"/>
    <w:rsid w:val="00576291"/>
    <w:rsid w:val="005768E9"/>
    <w:rsid w:val="00577C7D"/>
    <w:rsid w:val="00580688"/>
    <w:rsid w:val="00580F90"/>
    <w:rsid w:val="005817BE"/>
    <w:rsid w:val="00581F1F"/>
    <w:rsid w:val="005820B1"/>
    <w:rsid w:val="005832B9"/>
    <w:rsid w:val="00583C8D"/>
    <w:rsid w:val="005863CE"/>
    <w:rsid w:val="00587370"/>
    <w:rsid w:val="00591A19"/>
    <w:rsid w:val="005931DC"/>
    <w:rsid w:val="0059679A"/>
    <w:rsid w:val="0059719A"/>
    <w:rsid w:val="00597491"/>
    <w:rsid w:val="005A19A4"/>
    <w:rsid w:val="005A21D4"/>
    <w:rsid w:val="005A2FD2"/>
    <w:rsid w:val="005A44EF"/>
    <w:rsid w:val="005A44FE"/>
    <w:rsid w:val="005A5123"/>
    <w:rsid w:val="005A633F"/>
    <w:rsid w:val="005A644C"/>
    <w:rsid w:val="005A67FC"/>
    <w:rsid w:val="005A6D80"/>
    <w:rsid w:val="005A79A6"/>
    <w:rsid w:val="005B0867"/>
    <w:rsid w:val="005B2074"/>
    <w:rsid w:val="005B4D6C"/>
    <w:rsid w:val="005B57BB"/>
    <w:rsid w:val="005B5C93"/>
    <w:rsid w:val="005B6145"/>
    <w:rsid w:val="005B61E9"/>
    <w:rsid w:val="005B723E"/>
    <w:rsid w:val="005B7D4C"/>
    <w:rsid w:val="005C4BC0"/>
    <w:rsid w:val="005C5115"/>
    <w:rsid w:val="005C515B"/>
    <w:rsid w:val="005C5345"/>
    <w:rsid w:val="005C5B38"/>
    <w:rsid w:val="005C641A"/>
    <w:rsid w:val="005C6B06"/>
    <w:rsid w:val="005C7196"/>
    <w:rsid w:val="005C7382"/>
    <w:rsid w:val="005C73FE"/>
    <w:rsid w:val="005C79A7"/>
    <w:rsid w:val="005D1565"/>
    <w:rsid w:val="005D2DEB"/>
    <w:rsid w:val="005D4A3A"/>
    <w:rsid w:val="005D5643"/>
    <w:rsid w:val="005D5A22"/>
    <w:rsid w:val="005D5EAB"/>
    <w:rsid w:val="005D6960"/>
    <w:rsid w:val="005D7B1F"/>
    <w:rsid w:val="005E0EE2"/>
    <w:rsid w:val="005E0FD4"/>
    <w:rsid w:val="005E14A9"/>
    <w:rsid w:val="005E14C5"/>
    <w:rsid w:val="005E237D"/>
    <w:rsid w:val="005E2899"/>
    <w:rsid w:val="005E2C9A"/>
    <w:rsid w:val="005E2FFE"/>
    <w:rsid w:val="005E4431"/>
    <w:rsid w:val="005E5891"/>
    <w:rsid w:val="005E6394"/>
    <w:rsid w:val="005E6962"/>
    <w:rsid w:val="005E6A04"/>
    <w:rsid w:val="005E71B2"/>
    <w:rsid w:val="005F0395"/>
    <w:rsid w:val="005F1CAA"/>
    <w:rsid w:val="005F25FB"/>
    <w:rsid w:val="005F34AE"/>
    <w:rsid w:val="005F490F"/>
    <w:rsid w:val="005F58A4"/>
    <w:rsid w:val="005F607D"/>
    <w:rsid w:val="005F6B54"/>
    <w:rsid w:val="005F72C7"/>
    <w:rsid w:val="00600896"/>
    <w:rsid w:val="00600D14"/>
    <w:rsid w:val="00600EE1"/>
    <w:rsid w:val="00601387"/>
    <w:rsid w:val="00602AAE"/>
    <w:rsid w:val="006049A0"/>
    <w:rsid w:val="00605B25"/>
    <w:rsid w:val="006066D7"/>
    <w:rsid w:val="00610BB9"/>
    <w:rsid w:val="006137B6"/>
    <w:rsid w:val="00613BA9"/>
    <w:rsid w:val="00613C14"/>
    <w:rsid w:val="00615727"/>
    <w:rsid w:val="00617503"/>
    <w:rsid w:val="0061781E"/>
    <w:rsid w:val="00620C0B"/>
    <w:rsid w:val="00621496"/>
    <w:rsid w:val="00621949"/>
    <w:rsid w:val="00621A0B"/>
    <w:rsid w:val="00623FA3"/>
    <w:rsid w:val="0062453F"/>
    <w:rsid w:val="0062558E"/>
    <w:rsid w:val="00625AE8"/>
    <w:rsid w:val="00626547"/>
    <w:rsid w:val="00627F16"/>
    <w:rsid w:val="006317E3"/>
    <w:rsid w:val="00633EAA"/>
    <w:rsid w:val="0063582A"/>
    <w:rsid w:val="006362E4"/>
    <w:rsid w:val="00637413"/>
    <w:rsid w:val="006377D0"/>
    <w:rsid w:val="00637BF5"/>
    <w:rsid w:val="00637FE9"/>
    <w:rsid w:val="00640007"/>
    <w:rsid w:val="00642828"/>
    <w:rsid w:val="00642EC8"/>
    <w:rsid w:val="00643A8D"/>
    <w:rsid w:val="006440BB"/>
    <w:rsid w:val="00644FE7"/>
    <w:rsid w:val="006453F8"/>
    <w:rsid w:val="00645E8A"/>
    <w:rsid w:val="00646ADF"/>
    <w:rsid w:val="0064703C"/>
    <w:rsid w:val="00647A92"/>
    <w:rsid w:val="00650583"/>
    <w:rsid w:val="00651EAE"/>
    <w:rsid w:val="00653A1F"/>
    <w:rsid w:val="00653BA2"/>
    <w:rsid w:val="00654231"/>
    <w:rsid w:val="00654B29"/>
    <w:rsid w:val="00654C0D"/>
    <w:rsid w:val="00654FD7"/>
    <w:rsid w:val="006558F3"/>
    <w:rsid w:val="006567F7"/>
    <w:rsid w:val="00657080"/>
    <w:rsid w:val="00660509"/>
    <w:rsid w:val="006607CB"/>
    <w:rsid w:val="00661B89"/>
    <w:rsid w:val="00661FDA"/>
    <w:rsid w:val="00663C2F"/>
    <w:rsid w:val="00664EBB"/>
    <w:rsid w:val="00666816"/>
    <w:rsid w:val="00670BB3"/>
    <w:rsid w:val="00670BE1"/>
    <w:rsid w:val="00670BE2"/>
    <w:rsid w:val="00670C0C"/>
    <w:rsid w:val="0067169F"/>
    <w:rsid w:val="006733AB"/>
    <w:rsid w:val="006757F6"/>
    <w:rsid w:val="00676BAD"/>
    <w:rsid w:val="006775AE"/>
    <w:rsid w:val="00677763"/>
    <w:rsid w:val="00681010"/>
    <w:rsid w:val="0068182B"/>
    <w:rsid w:val="00683635"/>
    <w:rsid w:val="00684851"/>
    <w:rsid w:val="0068528D"/>
    <w:rsid w:val="00685585"/>
    <w:rsid w:val="00686F64"/>
    <w:rsid w:val="00687747"/>
    <w:rsid w:val="00690287"/>
    <w:rsid w:val="00691CE5"/>
    <w:rsid w:val="0069241B"/>
    <w:rsid w:val="00693573"/>
    <w:rsid w:val="006941BD"/>
    <w:rsid w:val="006947EC"/>
    <w:rsid w:val="00694DB7"/>
    <w:rsid w:val="006958D7"/>
    <w:rsid w:val="00695A02"/>
    <w:rsid w:val="00695B37"/>
    <w:rsid w:val="006965BE"/>
    <w:rsid w:val="006969CD"/>
    <w:rsid w:val="006A0ECE"/>
    <w:rsid w:val="006A2BE2"/>
    <w:rsid w:val="006A42F3"/>
    <w:rsid w:val="006A5365"/>
    <w:rsid w:val="006A57C3"/>
    <w:rsid w:val="006A58B0"/>
    <w:rsid w:val="006A5E42"/>
    <w:rsid w:val="006A6390"/>
    <w:rsid w:val="006A70D2"/>
    <w:rsid w:val="006A7941"/>
    <w:rsid w:val="006B06C1"/>
    <w:rsid w:val="006B2CDB"/>
    <w:rsid w:val="006B2F12"/>
    <w:rsid w:val="006B37C3"/>
    <w:rsid w:val="006B4B5E"/>
    <w:rsid w:val="006B5F67"/>
    <w:rsid w:val="006B686E"/>
    <w:rsid w:val="006C07E9"/>
    <w:rsid w:val="006C142A"/>
    <w:rsid w:val="006C2CBD"/>
    <w:rsid w:val="006C3A02"/>
    <w:rsid w:val="006C3DEF"/>
    <w:rsid w:val="006C48CB"/>
    <w:rsid w:val="006C779C"/>
    <w:rsid w:val="006C7815"/>
    <w:rsid w:val="006C7D87"/>
    <w:rsid w:val="006D0662"/>
    <w:rsid w:val="006D0B4C"/>
    <w:rsid w:val="006D0BF2"/>
    <w:rsid w:val="006D0F2F"/>
    <w:rsid w:val="006D117E"/>
    <w:rsid w:val="006D1353"/>
    <w:rsid w:val="006D211F"/>
    <w:rsid w:val="006D35FE"/>
    <w:rsid w:val="006D3A52"/>
    <w:rsid w:val="006D6A90"/>
    <w:rsid w:val="006D6E2A"/>
    <w:rsid w:val="006E12DD"/>
    <w:rsid w:val="006E16F9"/>
    <w:rsid w:val="006E22C7"/>
    <w:rsid w:val="006E252F"/>
    <w:rsid w:val="006E2843"/>
    <w:rsid w:val="006E3584"/>
    <w:rsid w:val="006E3FD7"/>
    <w:rsid w:val="006E4FA2"/>
    <w:rsid w:val="006E50DB"/>
    <w:rsid w:val="006E59AD"/>
    <w:rsid w:val="006E69BF"/>
    <w:rsid w:val="006E76B9"/>
    <w:rsid w:val="006F01FE"/>
    <w:rsid w:val="006F02A8"/>
    <w:rsid w:val="006F1E24"/>
    <w:rsid w:val="006F1EF1"/>
    <w:rsid w:val="006F2746"/>
    <w:rsid w:val="006F31F0"/>
    <w:rsid w:val="006F4AD3"/>
    <w:rsid w:val="006F557C"/>
    <w:rsid w:val="006F6E21"/>
    <w:rsid w:val="006F71C7"/>
    <w:rsid w:val="007004DC"/>
    <w:rsid w:val="007011FD"/>
    <w:rsid w:val="0070141A"/>
    <w:rsid w:val="00701C44"/>
    <w:rsid w:val="00702BD7"/>
    <w:rsid w:val="007035F4"/>
    <w:rsid w:val="00704F03"/>
    <w:rsid w:val="00705D5F"/>
    <w:rsid w:val="007114A9"/>
    <w:rsid w:val="00712580"/>
    <w:rsid w:val="0071319E"/>
    <w:rsid w:val="007132C7"/>
    <w:rsid w:val="0071480D"/>
    <w:rsid w:val="00715BF6"/>
    <w:rsid w:val="00716273"/>
    <w:rsid w:val="007163CC"/>
    <w:rsid w:val="007179E7"/>
    <w:rsid w:val="00717AAF"/>
    <w:rsid w:val="00717BCC"/>
    <w:rsid w:val="00720631"/>
    <w:rsid w:val="007207C0"/>
    <w:rsid w:val="00720BB6"/>
    <w:rsid w:val="0072297D"/>
    <w:rsid w:val="00722AA9"/>
    <w:rsid w:val="00723897"/>
    <w:rsid w:val="00723B74"/>
    <w:rsid w:val="0072625A"/>
    <w:rsid w:val="0073252F"/>
    <w:rsid w:val="0073293A"/>
    <w:rsid w:val="007344CB"/>
    <w:rsid w:val="00734B01"/>
    <w:rsid w:val="00736704"/>
    <w:rsid w:val="007400C0"/>
    <w:rsid w:val="00740377"/>
    <w:rsid w:val="00740E08"/>
    <w:rsid w:val="007419A5"/>
    <w:rsid w:val="00744C90"/>
    <w:rsid w:val="00744F9C"/>
    <w:rsid w:val="00747266"/>
    <w:rsid w:val="00747499"/>
    <w:rsid w:val="00747826"/>
    <w:rsid w:val="00750AD2"/>
    <w:rsid w:val="0075206C"/>
    <w:rsid w:val="00752961"/>
    <w:rsid w:val="00752D0F"/>
    <w:rsid w:val="00752E76"/>
    <w:rsid w:val="00754396"/>
    <w:rsid w:val="00754F90"/>
    <w:rsid w:val="007562D3"/>
    <w:rsid w:val="0075691B"/>
    <w:rsid w:val="007579F1"/>
    <w:rsid w:val="00757BD3"/>
    <w:rsid w:val="007616CF"/>
    <w:rsid w:val="007622FF"/>
    <w:rsid w:val="00762B1F"/>
    <w:rsid w:val="00762C69"/>
    <w:rsid w:val="00763587"/>
    <w:rsid w:val="00763865"/>
    <w:rsid w:val="007661BD"/>
    <w:rsid w:val="00771FC8"/>
    <w:rsid w:val="0077208B"/>
    <w:rsid w:val="007726BC"/>
    <w:rsid w:val="00773217"/>
    <w:rsid w:val="0077323E"/>
    <w:rsid w:val="0077370E"/>
    <w:rsid w:val="00773CBB"/>
    <w:rsid w:val="00774443"/>
    <w:rsid w:val="00774F02"/>
    <w:rsid w:val="0077506F"/>
    <w:rsid w:val="007757ED"/>
    <w:rsid w:val="007762D5"/>
    <w:rsid w:val="00776FE1"/>
    <w:rsid w:val="00781030"/>
    <w:rsid w:val="00784FB3"/>
    <w:rsid w:val="0078534A"/>
    <w:rsid w:val="00785B38"/>
    <w:rsid w:val="0078657E"/>
    <w:rsid w:val="00786DCE"/>
    <w:rsid w:val="00787935"/>
    <w:rsid w:val="00791127"/>
    <w:rsid w:val="00792CBE"/>
    <w:rsid w:val="00792FE3"/>
    <w:rsid w:val="007944D8"/>
    <w:rsid w:val="00794F68"/>
    <w:rsid w:val="007954B1"/>
    <w:rsid w:val="00795563"/>
    <w:rsid w:val="0079563F"/>
    <w:rsid w:val="00796A37"/>
    <w:rsid w:val="00796ED4"/>
    <w:rsid w:val="00797570"/>
    <w:rsid w:val="00797C1A"/>
    <w:rsid w:val="007A149E"/>
    <w:rsid w:val="007A206B"/>
    <w:rsid w:val="007A2171"/>
    <w:rsid w:val="007A25FE"/>
    <w:rsid w:val="007A5045"/>
    <w:rsid w:val="007A51D9"/>
    <w:rsid w:val="007A5EAC"/>
    <w:rsid w:val="007A7305"/>
    <w:rsid w:val="007B0401"/>
    <w:rsid w:val="007B1E3A"/>
    <w:rsid w:val="007B21A5"/>
    <w:rsid w:val="007B2540"/>
    <w:rsid w:val="007B36D7"/>
    <w:rsid w:val="007B3991"/>
    <w:rsid w:val="007B4461"/>
    <w:rsid w:val="007B46DA"/>
    <w:rsid w:val="007B4ECD"/>
    <w:rsid w:val="007B5198"/>
    <w:rsid w:val="007B59B4"/>
    <w:rsid w:val="007B621C"/>
    <w:rsid w:val="007B6811"/>
    <w:rsid w:val="007B73D2"/>
    <w:rsid w:val="007B77D4"/>
    <w:rsid w:val="007C04CD"/>
    <w:rsid w:val="007C1B92"/>
    <w:rsid w:val="007C251A"/>
    <w:rsid w:val="007C2627"/>
    <w:rsid w:val="007C27A7"/>
    <w:rsid w:val="007C28AA"/>
    <w:rsid w:val="007C2EDF"/>
    <w:rsid w:val="007C2F0E"/>
    <w:rsid w:val="007C3829"/>
    <w:rsid w:val="007C436F"/>
    <w:rsid w:val="007C5FCC"/>
    <w:rsid w:val="007C63A8"/>
    <w:rsid w:val="007C6681"/>
    <w:rsid w:val="007C6BCD"/>
    <w:rsid w:val="007D0052"/>
    <w:rsid w:val="007D24E5"/>
    <w:rsid w:val="007D2A8C"/>
    <w:rsid w:val="007D2C8F"/>
    <w:rsid w:val="007D4442"/>
    <w:rsid w:val="007D446D"/>
    <w:rsid w:val="007D5508"/>
    <w:rsid w:val="007D6D13"/>
    <w:rsid w:val="007D75B1"/>
    <w:rsid w:val="007D7EBB"/>
    <w:rsid w:val="007E11FE"/>
    <w:rsid w:val="007E15DE"/>
    <w:rsid w:val="007E4901"/>
    <w:rsid w:val="007E4944"/>
    <w:rsid w:val="007E550F"/>
    <w:rsid w:val="007E5B42"/>
    <w:rsid w:val="007E7D14"/>
    <w:rsid w:val="007E7E9C"/>
    <w:rsid w:val="007F04AA"/>
    <w:rsid w:val="007F09F7"/>
    <w:rsid w:val="007F249A"/>
    <w:rsid w:val="007F297C"/>
    <w:rsid w:val="007F4C88"/>
    <w:rsid w:val="007F6383"/>
    <w:rsid w:val="008001D9"/>
    <w:rsid w:val="00801496"/>
    <w:rsid w:val="008031BA"/>
    <w:rsid w:val="00804E5F"/>
    <w:rsid w:val="0081019F"/>
    <w:rsid w:val="00811F2E"/>
    <w:rsid w:val="00812046"/>
    <w:rsid w:val="0081224F"/>
    <w:rsid w:val="008153AA"/>
    <w:rsid w:val="00816931"/>
    <w:rsid w:val="00817599"/>
    <w:rsid w:val="00822A61"/>
    <w:rsid w:val="00822EB7"/>
    <w:rsid w:val="008231F7"/>
    <w:rsid w:val="00823294"/>
    <w:rsid w:val="00824D6D"/>
    <w:rsid w:val="00832446"/>
    <w:rsid w:val="00832D09"/>
    <w:rsid w:val="008334C9"/>
    <w:rsid w:val="00833E45"/>
    <w:rsid w:val="00837472"/>
    <w:rsid w:val="008379D7"/>
    <w:rsid w:val="00840B82"/>
    <w:rsid w:val="008416E0"/>
    <w:rsid w:val="00841B4A"/>
    <w:rsid w:val="00841C43"/>
    <w:rsid w:val="0084338C"/>
    <w:rsid w:val="00844185"/>
    <w:rsid w:val="008455BD"/>
    <w:rsid w:val="00845D71"/>
    <w:rsid w:val="00855EEE"/>
    <w:rsid w:val="008573F6"/>
    <w:rsid w:val="008577F1"/>
    <w:rsid w:val="00857E80"/>
    <w:rsid w:val="008606EC"/>
    <w:rsid w:val="00860AD9"/>
    <w:rsid w:val="00862811"/>
    <w:rsid w:val="008636F6"/>
    <w:rsid w:val="0086473C"/>
    <w:rsid w:val="00864883"/>
    <w:rsid w:val="00864A6F"/>
    <w:rsid w:val="00864B3D"/>
    <w:rsid w:val="008670F2"/>
    <w:rsid w:val="00870B15"/>
    <w:rsid w:val="00872656"/>
    <w:rsid w:val="008746A5"/>
    <w:rsid w:val="00875D62"/>
    <w:rsid w:val="00876623"/>
    <w:rsid w:val="00880DDA"/>
    <w:rsid w:val="00883134"/>
    <w:rsid w:val="008856F8"/>
    <w:rsid w:val="0088579E"/>
    <w:rsid w:val="008877ED"/>
    <w:rsid w:val="0088782A"/>
    <w:rsid w:val="00887C62"/>
    <w:rsid w:val="00890244"/>
    <w:rsid w:val="0089175D"/>
    <w:rsid w:val="00891F6A"/>
    <w:rsid w:val="0089434C"/>
    <w:rsid w:val="00895660"/>
    <w:rsid w:val="00895BBC"/>
    <w:rsid w:val="00896BB7"/>
    <w:rsid w:val="0089712B"/>
    <w:rsid w:val="00897363"/>
    <w:rsid w:val="008A0F24"/>
    <w:rsid w:val="008A15B5"/>
    <w:rsid w:val="008A1E73"/>
    <w:rsid w:val="008A2938"/>
    <w:rsid w:val="008A4914"/>
    <w:rsid w:val="008A497A"/>
    <w:rsid w:val="008A63E4"/>
    <w:rsid w:val="008A6849"/>
    <w:rsid w:val="008A7A53"/>
    <w:rsid w:val="008A7E21"/>
    <w:rsid w:val="008B1D75"/>
    <w:rsid w:val="008B4E4E"/>
    <w:rsid w:val="008B7EF4"/>
    <w:rsid w:val="008C029C"/>
    <w:rsid w:val="008C0A92"/>
    <w:rsid w:val="008C1B14"/>
    <w:rsid w:val="008C2794"/>
    <w:rsid w:val="008C3303"/>
    <w:rsid w:val="008C3CF4"/>
    <w:rsid w:val="008C4FC5"/>
    <w:rsid w:val="008C6359"/>
    <w:rsid w:val="008C6B23"/>
    <w:rsid w:val="008C7098"/>
    <w:rsid w:val="008C7579"/>
    <w:rsid w:val="008D0A07"/>
    <w:rsid w:val="008D0A1F"/>
    <w:rsid w:val="008D0EB4"/>
    <w:rsid w:val="008D1329"/>
    <w:rsid w:val="008D3426"/>
    <w:rsid w:val="008D503F"/>
    <w:rsid w:val="008D50C5"/>
    <w:rsid w:val="008D6E6E"/>
    <w:rsid w:val="008D7858"/>
    <w:rsid w:val="008E243C"/>
    <w:rsid w:val="008E271B"/>
    <w:rsid w:val="008E3700"/>
    <w:rsid w:val="008E4361"/>
    <w:rsid w:val="008E506D"/>
    <w:rsid w:val="008E64C6"/>
    <w:rsid w:val="008F00AD"/>
    <w:rsid w:val="008F090B"/>
    <w:rsid w:val="008F1BB8"/>
    <w:rsid w:val="008F2528"/>
    <w:rsid w:val="008F4C1D"/>
    <w:rsid w:val="008F5AE9"/>
    <w:rsid w:val="008F5EB2"/>
    <w:rsid w:val="009005A1"/>
    <w:rsid w:val="00901AA2"/>
    <w:rsid w:val="009021FB"/>
    <w:rsid w:val="009029FE"/>
    <w:rsid w:val="00902AD8"/>
    <w:rsid w:val="00902E2F"/>
    <w:rsid w:val="00904142"/>
    <w:rsid w:val="009058D2"/>
    <w:rsid w:val="0090616B"/>
    <w:rsid w:val="009078E9"/>
    <w:rsid w:val="009100C9"/>
    <w:rsid w:val="00910152"/>
    <w:rsid w:val="009117B4"/>
    <w:rsid w:val="009118D0"/>
    <w:rsid w:val="0091445A"/>
    <w:rsid w:val="0091636A"/>
    <w:rsid w:val="00916EEB"/>
    <w:rsid w:val="009174C2"/>
    <w:rsid w:val="009201F8"/>
    <w:rsid w:val="009215A5"/>
    <w:rsid w:val="00921D7C"/>
    <w:rsid w:val="00922CA6"/>
    <w:rsid w:val="00922F5D"/>
    <w:rsid w:val="00925B59"/>
    <w:rsid w:val="00926733"/>
    <w:rsid w:val="00930182"/>
    <w:rsid w:val="00930569"/>
    <w:rsid w:val="00930B3D"/>
    <w:rsid w:val="00931931"/>
    <w:rsid w:val="00933CD4"/>
    <w:rsid w:val="00935DFF"/>
    <w:rsid w:val="00937511"/>
    <w:rsid w:val="0093785E"/>
    <w:rsid w:val="009412CA"/>
    <w:rsid w:val="00941608"/>
    <w:rsid w:val="00941C57"/>
    <w:rsid w:val="00942574"/>
    <w:rsid w:val="00942911"/>
    <w:rsid w:val="00942D89"/>
    <w:rsid w:val="0094321D"/>
    <w:rsid w:val="00944FD5"/>
    <w:rsid w:val="009478E1"/>
    <w:rsid w:val="00950A65"/>
    <w:rsid w:val="00950CF5"/>
    <w:rsid w:val="00952A95"/>
    <w:rsid w:val="00953C93"/>
    <w:rsid w:val="009549B3"/>
    <w:rsid w:val="00955501"/>
    <w:rsid w:val="009557C0"/>
    <w:rsid w:val="009575B3"/>
    <w:rsid w:val="00957A9C"/>
    <w:rsid w:val="00957DDE"/>
    <w:rsid w:val="00960154"/>
    <w:rsid w:val="0096018B"/>
    <w:rsid w:val="009610AC"/>
    <w:rsid w:val="00962F5C"/>
    <w:rsid w:val="0096304A"/>
    <w:rsid w:val="00963267"/>
    <w:rsid w:val="00963C6D"/>
    <w:rsid w:val="0096430B"/>
    <w:rsid w:val="0096456D"/>
    <w:rsid w:val="0096559E"/>
    <w:rsid w:val="0096588A"/>
    <w:rsid w:val="00966BE7"/>
    <w:rsid w:val="00967DD5"/>
    <w:rsid w:val="00970662"/>
    <w:rsid w:val="00973359"/>
    <w:rsid w:val="00973AD1"/>
    <w:rsid w:val="00975A4D"/>
    <w:rsid w:val="00976826"/>
    <w:rsid w:val="00976B31"/>
    <w:rsid w:val="00976BBD"/>
    <w:rsid w:val="00976E4F"/>
    <w:rsid w:val="00977388"/>
    <w:rsid w:val="009779EB"/>
    <w:rsid w:val="009829F1"/>
    <w:rsid w:val="0098305A"/>
    <w:rsid w:val="0098621C"/>
    <w:rsid w:val="00986FB3"/>
    <w:rsid w:val="00987064"/>
    <w:rsid w:val="00987CDC"/>
    <w:rsid w:val="0099002B"/>
    <w:rsid w:val="00991302"/>
    <w:rsid w:val="0099202C"/>
    <w:rsid w:val="00992BD1"/>
    <w:rsid w:val="009946E9"/>
    <w:rsid w:val="009950D1"/>
    <w:rsid w:val="0099519F"/>
    <w:rsid w:val="0099628E"/>
    <w:rsid w:val="009967E6"/>
    <w:rsid w:val="00996FCA"/>
    <w:rsid w:val="009979E5"/>
    <w:rsid w:val="00997F70"/>
    <w:rsid w:val="009A0943"/>
    <w:rsid w:val="009A1084"/>
    <w:rsid w:val="009A36FA"/>
    <w:rsid w:val="009A471B"/>
    <w:rsid w:val="009A47BE"/>
    <w:rsid w:val="009A4869"/>
    <w:rsid w:val="009A48E1"/>
    <w:rsid w:val="009A55E5"/>
    <w:rsid w:val="009A6F70"/>
    <w:rsid w:val="009A7CFF"/>
    <w:rsid w:val="009B0481"/>
    <w:rsid w:val="009B09F9"/>
    <w:rsid w:val="009B213F"/>
    <w:rsid w:val="009B2490"/>
    <w:rsid w:val="009B333F"/>
    <w:rsid w:val="009B3369"/>
    <w:rsid w:val="009B393E"/>
    <w:rsid w:val="009B6028"/>
    <w:rsid w:val="009B69FC"/>
    <w:rsid w:val="009B760E"/>
    <w:rsid w:val="009B7BBC"/>
    <w:rsid w:val="009B7FBD"/>
    <w:rsid w:val="009C14A9"/>
    <w:rsid w:val="009C3E28"/>
    <w:rsid w:val="009C414F"/>
    <w:rsid w:val="009C63B7"/>
    <w:rsid w:val="009D13F2"/>
    <w:rsid w:val="009D204E"/>
    <w:rsid w:val="009D22FF"/>
    <w:rsid w:val="009D2A50"/>
    <w:rsid w:val="009D416D"/>
    <w:rsid w:val="009D41C0"/>
    <w:rsid w:val="009D4341"/>
    <w:rsid w:val="009D4A97"/>
    <w:rsid w:val="009D6223"/>
    <w:rsid w:val="009D6833"/>
    <w:rsid w:val="009D6941"/>
    <w:rsid w:val="009D707A"/>
    <w:rsid w:val="009E083C"/>
    <w:rsid w:val="009E0C11"/>
    <w:rsid w:val="009E1051"/>
    <w:rsid w:val="009E2CCB"/>
    <w:rsid w:val="009E4E01"/>
    <w:rsid w:val="009E6E1E"/>
    <w:rsid w:val="009E781C"/>
    <w:rsid w:val="009E7C6C"/>
    <w:rsid w:val="009F0B54"/>
    <w:rsid w:val="009F1C3E"/>
    <w:rsid w:val="009F32B1"/>
    <w:rsid w:val="009F3304"/>
    <w:rsid w:val="009F58CF"/>
    <w:rsid w:val="009F650B"/>
    <w:rsid w:val="009F7012"/>
    <w:rsid w:val="009F77E7"/>
    <w:rsid w:val="009F7B21"/>
    <w:rsid w:val="00A00571"/>
    <w:rsid w:val="00A00E51"/>
    <w:rsid w:val="00A0118E"/>
    <w:rsid w:val="00A06386"/>
    <w:rsid w:val="00A0667F"/>
    <w:rsid w:val="00A06D28"/>
    <w:rsid w:val="00A10061"/>
    <w:rsid w:val="00A105BD"/>
    <w:rsid w:val="00A1262E"/>
    <w:rsid w:val="00A13E1C"/>
    <w:rsid w:val="00A14929"/>
    <w:rsid w:val="00A167DE"/>
    <w:rsid w:val="00A16B55"/>
    <w:rsid w:val="00A16E34"/>
    <w:rsid w:val="00A17084"/>
    <w:rsid w:val="00A170C7"/>
    <w:rsid w:val="00A17305"/>
    <w:rsid w:val="00A17516"/>
    <w:rsid w:val="00A2042C"/>
    <w:rsid w:val="00A2124F"/>
    <w:rsid w:val="00A2325E"/>
    <w:rsid w:val="00A244CB"/>
    <w:rsid w:val="00A24853"/>
    <w:rsid w:val="00A24DC1"/>
    <w:rsid w:val="00A25EC1"/>
    <w:rsid w:val="00A27B62"/>
    <w:rsid w:val="00A30B74"/>
    <w:rsid w:val="00A31C98"/>
    <w:rsid w:val="00A33170"/>
    <w:rsid w:val="00A33D24"/>
    <w:rsid w:val="00A341CC"/>
    <w:rsid w:val="00A34BA0"/>
    <w:rsid w:val="00A3615B"/>
    <w:rsid w:val="00A36F97"/>
    <w:rsid w:val="00A37FF6"/>
    <w:rsid w:val="00A4025D"/>
    <w:rsid w:val="00A407E1"/>
    <w:rsid w:val="00A423ED"/>
    <w:rsid w:val="00A44133"/>
    <w:rsid w:val="00A44AD4"/>
    <w:rsid w:val="00A4525A"/>
    <w:rsid w:val="00A45264"/>
    <w:rsid w:val="00A46CEF"/>
    <w:rsid w:val="00A47A4F"/>
    <w:rsid w:val="00A5197C"/>
    <w:rsid w:val="00A51C46"/>
    <w:rsid w:val="00A54151"/>
    <w:rsid w:val="00A61ABC"/>
    <w:rsid w:val="00A623E3"/>
    <w:rsid w:val="00A62BF2"/>
    <w:rsid w:val="00A63A75"/>
    <w:rsid w:val="00A64F8C"/>
    <w:rsid w:val="00A66D8C"/>
    <w:rsid w:val="00A67088"/>
    <w:rsid w:val="00A70424"/>
    <w:rsid w:val="00A7049F"/>
    <w:rsid w:val="00A713C5"/>
    <w:rsid w:val="00A741E8"/>
    <w:rsid w:val="00A75A03"/>
    <w:rsid w:val="00A77824"/>
    <w:rsid w:val="00A83BA8"/>
    <w:rsid w:val="00A84F9D"/>
    <w:rsid w:val="00A86010"/>
    <w:rsid w:val="00A86ECD"/>
    <w:rsid w:val="00A87A48"/>
    <w:rsid w:val="00A87C2F"/>
    <w:rsid w:val="00A903FB"/>
    <w:rsid w:val="00A906BD"/>
    <w:rsid w:val="00A9091A"/>
    <w:rsid w:val="00A91D42"/>
    <w:rsid w:val="00A9258E"/>
    <w:rsid w:val="00A94083"/>
    <w:rsid w:val="00A948BE"/>
    <w:rsid w:val="00A95BEF"/>
    <w:rsid w:val="00A95F73"/>
    <w:rsid w:val="00A96465"/>
    <w:rsid w:val="00A9675F"/>
    <w:rsid w:val="00A97021"/>
    <w:rsid w:val="00A978CD"/>
    <w:rsid w:val="00AA05AA"/>
    <w:rsid w:val="00AA17C3"/>
    <w:rsid w:val="00AA214A"/>
    <w:rsid w:val="00AA295B"/>
    <w:rsid w:val="00AA35B1"/>
    <w:rsid w:val="00AA39BE"/>
    <w:rsid w:val="00AA4328"/>
    <w:rsid w:val="00AA4B54"/>
    <w:rsid w:val="00AA4D54"/>
    <w:rsid w:val="00AA537D"/>
    <w:rsid w:val="00AA55E8"/>
    <w:rsid w:val="00AA5957"/>
    <w:rsid w:val="00AA5E38"/>
    <w:rsid w:val="00AB0415"/>
    <w:rsid w:val="00AB1EA9"/>
    <w:rsid w:val="00AB7856"/>
    <w:rsid w:val="00AC0989"/>
    <w:rsid w:val="00AC265E"/>
    <w:rsid w:val="00AC28E0"/>
    <w:rsid w:val="00AC31EC"/>
    <w:rsid w:val="00AC3A39"/>
    <w:rsid w:val="00AC43E1"/>
    <w:rsid w:val="00AC4FEF"/>
    <w:rsid w:val="00AC6786"/>
    <w:rsid w:val="00AC6A47"/>
    <w:rsid w:val="00AC7B69"/>
    <w:rsid w:val="00AD1A06"/>
    <w:rsid w:val="00AD2E2F"/>
    <w:rsid w:val="00AD4E29"/>
    <w:rsid w:val="00AD7C49"/>
    <w:rsid w:val="00AE10CB"/>
    <w:rsid w:val="00AE3505"/>
    <w:rsid w:val="00AE3A63"/>
    <w:rsid w:val="00AE3A69"/>
    <w:rsid w:val="00AE44AE"/>
    <w:rsid w:val="00AE5FEA"/>
    <w:rsid w:val="00AE622B"/>
    <w:rsid w:val="00AE6BF4"/>
    <w:rsid w:val="00AE70BE"/>
    <w:rsid w:val="00AE75C2"/>
    <w:rsid w:val="00AE7B7C"/>
    <w:rsid w:val="00AE7C29"/>
    <w:rsid w:val="00AF083E"/>
    <w:rsid w:val="00AF1170"/>
    <w:rsid w:val="00AF3A70"/>
    <w:rsid w:val="00AF67BE"/>
    <w:rsid w:val="00AF6A2B"/>
    <w:rsid w:val="00AF718A"/>
    <w:rsid w:val="00AF7F8C"/>
    <w:rsid w:val="00B01268"/>
    <w:rsid w:val="00B02DCF"/>
    <w:rsid w:val="00B03A79"/>
    <w:rsid w:val="00B0436E"/>
    <w:rsid w:val="00B05534"/>
    <w:rsid w:val="00B0579A"/>
    <w:rsid w:val="00B07BE3"/>
    <w:rsid w:val="00B10C64"/>
    <w:rsid w:val="00B10E68"/>
    <w:rsid w:val="00B12E88"/>
    <w:rsid w:val="00B140F7"/>
    <w:rsid w:val="00B15201"/>
    <w:rsid w:val="00B173B9"/>
    <w:rsid w:val="00B17909"/>
    <w:rsid w:val="00B20444"/>
    <w:rsid w:val="00B233AF"/>
    <w:rsid w:val="00B24421"/>
    <w:rsid w:val="00B245E2"/>
    <w:rsid w:val="00B26F8F"/>
    <w:rsid w:val="00B270D4"/>
    <w:rsid w:val="00B31F92"/>
    <w:rsid w:val="00B339C8"/>
    <w:rsid w:val="00B362BC"/>
    <w:rsid w:val="00B362FC"/>
    <w:rsid w:val="00B3689D"/>
    <w:rsid w:val="00B37B67"/>
    <w:rsid w:val="00B40602"/>
    <w:rsid w:val="00B4255D"/>
    <w:rsid w:val="00B4289E"/>
    <w:rsid w:val="00B43D76"/>
    <w:rsid w:val="00B4438B"/>
    <w:rsid w:val="00B44AB5"/>
    <w:rsid w:val="00B45116"/>
    <w:rsid w:val="00B45DD2"/>
    <w:rsid w:val="00B464EB"/>
    <w:rsid w:val="00B4700F"/>
    <w:rsid w:val="00B478F9"/>
    <w:rsid w:val="00B511F9"/>
    <w:rsid w:val="00B52A0D"/>
    <w:rsid w:val="00B530BE"/>
    <w:rsid w:val="00B56DB9"/>
    <w:rsid w:val="00B57224"/>
    <w:rsid w:val="00B57A60"/>
    <w:rsid w:val="00B57C93"/>
    <w:rsid w:val="00B60931"/>
    <w:rsid w:val="00B61C30"/>
    <w:rsid w:val="00B62E0E"/>
    <w:rsid w:val="00B643F4"/>
    <w:rsid w:val="00B647B4"/>
    <w:rsid w:val="00B64DA1"/>
    <w:rsid w:val="00B6504E"/>
    <w:rsid w:val="00B65EC7"/>
    <w:rsid w:val="00B66729"/>
    <w:rsid w:val="00B70CE5"/>
    <w:rsid w:val="00B726A8"/>
    <w:rsid w:val="00B73C02"/>
    <w:rsid w:val="00B74253"/>
    <w:rsid w:val="00B80E06"/>
    <w:rsid w:val="00B811E9"/>
    <w:rsid w:val="00B83FFF"/>
    <w:rsid w:val="00B8543D"/>
    <w:rsid w:val="00B86CA7"/>
    <w:rsid w:val="00B86FF1"/>
    <w:rsid w:val="00B90811"/>
    <w:rsid w:val="00B914AE"/>
    <w:rsid w:val="00B9302D"/>
    <w:rsid w:val="00B93B9C"/>
    <w:rsid w:val="00B94A22"/>
    <w:rsid w:val="00B94FFE"/>
    <w:rsid w:val="00B950CA"/>
    <w:rsid w:val="00B95FAB"/>
    <w:rsid w:val="00B97DEA"/>
    <w:rsid w:val="00BA0072"/>
    <w:rsid w:val="00BA066A"/>
    <w:rsid w:val="00BA18E0"/>
    <w:rsid w:val="00BA2124"/>
    <w:rsid w:val="00BA6186"/>
    <w:rsid w:val="00BA6A5B"/>
    <w:rsid w:val="00BA6B30"/>
    <w:rsid w:val="00BB0E0C"/>
    <w:rsid w:val="00BB2BA9"/>
    <w:rsid w:val="00BB3E64"/>
    <w:rsid w:val="00BB6B0E"/>
    <w:rsid w:val="00BB6B4D"/>
    <w:rsid w:val="00BB6D5E"/>
    <w:rsid w:val="00BB7344"/>
    <w:rsid w:val="00BB7B8C"/>
    <w:rsid w:val="00BC1CE2"/>
    <w:rsid w:val="00BC2089"/>
    <w:rsid w:val="00BC251E"/>
    <w:rsid w:val="00BC3583"/>
    <w:rsid w:val="00BC468A"/>
    <w:rsid w:val="00BC4FA4"/>
    <w:rsid w:val="00BC54F2"/>
    <w:rsid w:val="00BC61A1"/>
    <w:rsid w:val="00BD0BEB"/>
    <w:rsid w:val="00BD1737"/>
    <w:rsid w:val="00BD1C66"/>
    <w:rsid w:val="00BD2D9D"/>
    <w:rsid w:val="00BD360F"/>
    <w:rsid w:val="00BD4222"/>
    <w:rsid w:val="00BD53DB"/>
    <w:rsid w:val="00BD5742"/>
    <w:rsid w:val="00BD74D1"/>
    <w:rsid w:val="00BD788D"/>
    <w:rsid w:val="00BE08C4"/>
    <w:rsid w:val="00BE1E7B"/>
    <w:rsid w:val="00BE2E76"/>
    <w:rsid w:val="00BE604B"/>
    <w:rsid w:val="00BE6521"/>
    <w:rsid w:val="00BE67B0"/>
    <w:rsid w:val="00BF07E3"/>
    <w:rsid w:val="00BF1D5E"/>
    <w:rsid w:val="00BF2681"/>
    <w:rsid w:val="00BF3478"/>
    <w:rsid w:val="00BF532E"/>
    <w:rsid w:val="00BF5F4C"/>
    <w:rsid w:val="00BF6259"/>
    <w:rsid w:val="00BF73DA"/>
    <w:rsid w:val="00BF7A50"/>
    <w:rsid w:val="00C02319"/>
    <w:rsid w:val="00C0241A"/>
    <w:rsid w:val="00C02F54"/>
    <w:rsid w:val="00C03D4C"/>
    <w:rsid w:val="00C04BCF"/>
    <w:rsid w:val="00C0597B"/>
    <w:rsid w:val="00C06458"/>
    <w:rsid w:val="00C0693B"/>
    <w:rsid w:val="00C11EDC"/>
    <w:rsid w:val="00C135F4"/>
    <w:rsid w:val="00C14122"/>
    <w:rsid w:val="00C15639"/>
    <w:rsid w:val="00C15C78"/>
    <w:rsid w:val="00C15D90"/>
    <w:rsid w:val="00C17112"/>
    <w:rsid w:val="00C17619"/>
    <w:rsid w:val="00C17ED9"/>
    <w:rsid w:val="00C17F62"/>
    <w:rsid w:val="00C203FE"/>
    <w:rsid w:val="00C20CFA"/>
    <w:rsid w:val="00C21668"/>
    <w:rsid w:val="00C21CBE"/>
    <w:rsid w:val="00C21D34"/>
    <w:rsid w:val="00C21E12"/>
    <w:rsid w:val="00C22B36"/>
    <w:rsid w:val="00C244DA"/>
    <w:rsid w:val="00C27861"/>
    <w:rsid w:val="00C3295C"/>
    <w:rsid w:val="00C332F9"/>
    <w:rsid w:val="00C3398C"/>
    <w:rsid w:val="00C3399F"/>
    <w:rsid w:val="00C33FB9"/>
    <w:rsid w:val="00C35D7A"/>
    <w:rsid w:val="00C35E1D"/>
    <w:rsid w:val="00C40D82"/>
    <w:rsid w:val="00C41024"/>
    <w:rsid w:val="00C41906"/>
    <w:rsid w:val="00C41E01"/>
    <w:rsid w:val="00C41E98"/>
    <w:rsid w:val="00C42D29"/>
    <w:rsid w:val="00C43204"/>
    <w:rsid w:val="00C43761"/>
    <w:rsid w:val="00C44A86"/>
    <w:rsid w:val="00C44D2D"/>
    <w:rsid w:val="00C45F83"/>
    <w:rsid w:val="00C460F3"/>
    <w:rsid w:val="00C47B2C"/>
    <w:rsid w:val="00C500F6"/>
    <w:rsid w:val="00C528FD"/>
    <w:rsid w:val="00C549E0"/>
    <w:rsid w:val="00C55441"/>
    <w:rsid w:val="00C5603E"/>
    <w:rsid w:val="00C56123"/>
    <w:rsid w:val="00C57931"/>
    <w:rsid w:val="00C605ED"/>
    <w:rsid w:val="00C6090A"/>
    <w:rsid w:val="00C6220D"/>
    <w:rsid w:val="00C63975"/>
    <w:rsid w:val="00C64FF8"/>
    <w:rsid w:val="00C66CD7"/>
    <w:rsid w:val="00C66FE8"/>
    <w:rsid w:val="00C67DC3"/>
    <w:rsid w:val="00C70BA5"/>
    <w:rsid w:val="00C72388"/>
    <w:rsid w:val="00C73BA6"/>
    <w:rsid w:val="00C75771"/>
    <w:rsid w:val="00C76619"/>
    <w:rsid w:val="00C77DD6"/>
    <w:rsid w:val="00C80A27"/>
    <w:rsid w:val="00C81007"/>
    <w:rsid w:val="00C83397"/>
    <w:rsid w:val="00C83538"/>
    <w:rsid w:val="00C85E4B"/>
    <w:rsid w:val="00C86D52"/>
    <w:rsid w:val="00C86F70"/>
    <w:rsid w:val="00C86FB0"/>
    <w:rsid w:val="00C871A2"/>
    <w:rsid w:val="00C873F5"/>
    <w:rsid w:val="00C874B4"/>
    <w:rsid w:val="00C902BC"/>
    <w:rsid w:val="00C90D11"/>
    <w:rsid w:val="00C911E0"/>
    <w:rsid w:val="00C91AB2"/>
    <w:rsid w:val="00C91CAB"/>
    <w:rsid w:val="00C9234E"/>
    <w:rsid w:val="00C9343F"/>
    <w:rsid w:val="00C93D32"/>
    <w:rsid w:val="00C94463"/>
    <w:rsid w:val="00C95599"/>
    <w:rsid w:val="00C95821"/>
    <w:rsid w:val="00C962D5"/>
    <w:rsid w:val="00C97405"/>
    <w:rsid w:val="00C97A8A"/>
    <w:rsid w:val="00CA0189"/>
    <w:rsid w:val="00CA021F"/>
    <w:rsid w:val="00CA07DA"/>
    <w:rsid w:val="00CA14FE"/>
    <w:rsid w:val="00CA17A8"/>
    <w:rsid w:val="00CA20D1"/>
    <w:rsid w:val="00CA32ED"/>
    <w:rsid w:val="00CA3632"/>
    <w:rsid w:val="00CA4695"/>
    <w:rsid w:val="00CA48E2"/>
    <w:rsid w:val="00CA4C23"/>
    <w:rsid w:val="00CA50E0"/>
    <w:rsid w:val="00CA52DB"/>
    <w:rsid w:val="00CA54F7"/>
    <w:rsid w:val="00CA5513"/>
    <w:rsid w:val="00CA62FF"/>
    <w:rsid w:val="00CA6864"/>
    <w:rsid w:val="00CA7222"/>
    <w:rsid w:val="00CA79B7"/>
    <w:rsid w:val="00CA7D67"/>
    <w:rsid w:val="00CB24EB"/>
    <w:rsid w:val="00CB268C"/>
    <w:rsid w:val="00CB4527"/>
    <w:rsid w:val="00CB45C0"/>
    <w:rsid w:val="00CB50F8"/>
    <w:rsid w:val="00CB5111"/>
    <w:rsid w:val="00CB519D"/>
    <w:rsid w:val="00CB6FC9"/>
    <w:rsid w:val="00CB7B88"/>
    <w:rsid w:val="00CB7CF0"/>
    <w:rsid w:val="00CC086A"/>
    <w:rsid w:val="00CC0DED"/>
    <w:rsid w:val="00CC125E"/>
    <w:rsid w:val="00CC1DD3"/>
    <w:rsid w:val="00CC1E19"/>
    <w:rsid w:val="00CC3895"/>
    <w:rsid w:val="00CC4E63"/>
    <w:rsid w:val="00CC7AF9"/>
    <w:rsid w:val="00CD06BA"/>
    <w:rsid w:val="00CD314F"/>
    <w:rsid w:val="00CD3539"/>
    <w:rsid w:val="00CD64FD"/>
    <w:rsid w:val="00CD6BA8"/>
    <w:rsid w:val="00CE3760"/>
    <w:rsid w:val="00CE3EC1"/>
    <w:rsid w:val="00CE41CF"/>
    <w:rsid w:val="00CE4E98"/>
    <w:rsid w:val="00CE5245"/>
    <w:rsid w:val="00CE61FC"/>
    <w:rsid w:val="00CE6CA7"/>
    <w:rsid w:val="00CE70DF"/>
    <w:rsid w:val="00CE72AD"/>
    <w:rsid w:val="00CF0241"/>
    <w:rsid w:val="00CF304F"/>
    <w:rsid w:val="00CF3222"/>
    <w:rsid w:val="00CF368A"/>
    <w:rsid w:val="00CF4128"/>
    <w:rsid w:val="00CF5DE3"/>
    <w:rsid w:val="00CF648D"/>
    <w:rsid w:val="00D00138"/>
    <w:rsid w:val="00D0098A"/>
    <w:rsid w:val="00D00E0F"/>
    <w:rsid w:val="00D017B1"/>
    <w:rsid w:val="00D0368A"/>
    <w:rsid w:val="00D03FA4"/>
    <w:rsid w:val="00D04187"/>
    <w:rsid w:val="00D058C2"/>
    <w:rsid w:val="00D07879"/>
    <w:rsid w:val="00D12CB5"/>
    <w:rsid w:val="00D1330D"/>
    <w:rsid w:val="00D13C16"/>
    <w:rsid w:val="00D143EA"/>
    <w:rsid w:val="00D150E0"/>
    <w:rsid w:val="00D154EF"/>
    <w:rsid w:val="00D165FA"/>
    <w:rsid w:val="00D1662B"/>
    <w:rsid w:val="00D16AC3"/>
    <w:rsid w:val="00D17391"/>
    <w:rsid w:val="00D17810"/>
    <w:rsid w:val="00D178C0"/>
    <w:rsid w:val="00D20E69"/>
    <w:rsid w:val="00D21C29"/>
    <w:rsid w:val="00D22A17"/>
    <w:rsid w:val="00D22C5F"/>
    <w:rsid w:val="00D2301A"/>
    <w:rsid w:val="00D23DE5"/>
    <w:rsid w:val="00D26680"/>
    <w:rsid w:val="00D27231"/>
    <w:rsid w:val="00D27A53"/>
    <w:rsid w:val="00D27A6D"/>
    <w:rsid w:val="00D3051E"/>
    <w:rsid w:val="00D30C56"/>
    <w:rsid w:val="00D31E93"/>
    <w:rsid w:val="00D3212D"/>
    <w:rsid w:val="00D33553"/>
    <w:rsid w:val="00D33670"/>
    <w:rsid w:val="00D34AAB"/>
    <w:rsid w:val="00D35426"/>
    <w:rsid w:val="00D356B1"/>
    <w:rsid w:val="00D36A2F"/>
    <w:rsid w:val="00D36DC5"/>
    <w:rsid w:val="00D37570"/>
    <w:rsid w:val="00D40273"/>
    <w:rsid w:val="00D4081C"/>
    <w:rsid w:val="00D41379"/>
    <w:rsid w:val="00D418A9"/>
    <w:rsid w:val="00D41CFE"/>
    <w:rsid w:val="00D42481"/>
    <w:rsid w:val="00D43518"/>
    <w:rsid w:val="00D439C8"/>
    <w:rsid w:val="00D445F0"/>
    <w:rsid w:val="00D44B68"/>
    <w:rsid w:val="00D4546F"/>
    <w:rsid w:val="00D46830"/>
    <w:rsid w:val="00D471C1"/>
    <w:rsid w:val="00D47565"/>
    <w:rsid w:val="00D50060"/>
    <w:rsid w:val="00D512B2"/>
    <w:rsid w:val="00D53D28"/>
    <w:rsid w:val="00D53F58"/>
    <w:rsid w:val="00D54321"/>
    <w:rsid w:val="00D54595"/>
    <w:rsid w:val="00D54832"/>
    <w:rsid w:val="00D56C49"/>
    <w:rsid w:val="00D57F6C"/>
    <w:rsid w:val="00D6179E"/>
    <w:rsid w:val="00D61E38"/>
    <w:rsid w:val="00D63A49"/>
    <w:rsid w:val="00D65ECA"/>
    <w:rsid w:val="00D6673D"/>
    <w:rsid w:val="00D66B6A"/>
    <w:rsid w:val="00D66E3A"/>
    <w:rsid w:val="00D67002"/>
    <w:rsid w:val="00D677CA"/>
    <w:rsid w:val="00D70647"/>
    <w:rsid w:val="00D71696"/>
    <w:rsid w:val="00D7185A"/>
    <w:rsid w:val="00D73122"/>
    <w:rsid w:val="00D74383"/>
    <w:rsid w:val="00D77D2F"/>
    <w:rsid w:val="00D805DC"/>
    <w:rsid w:val="00D8233A"/>
    <w:rsid w:val="00D8252A"/>
    <w:rsid w:val="00D8290B"/>
    <w:rsid w:val="00D82A29"/>
    <w:rsid w:val="00D834F3"/>
    <w:rsid w:val="00D83A7C"/>
    <w:rsid w:val="00D86762"/>
    <w:rsid w:val="00D867DC"/>
    <w:rsid w:val="00D8798C"/>
    <w:rsid w:val="00D87B52"/>
    <w:rsid w:val="00D87D06"/>
    <w:rsid w:val="00D87E41"/>
    <w:rsid w:val="00D90C87"/>
    <w:rsid w:val="00D91356"/>
    <w:rsid w:val="00D94389"/>
    <w:rsid w:val="00D9475E"/>
    <w:rsid w:val="00D95095"/>
    <w:rsid w:val="00D95A7B"/>
    <w:rsid w:val="00D95EC7"/>
    <w:rsid w:val="00D96B38"/>
    <w:rsid w:val="00D97B29"/>
    <w:rsid w:val="00DA0978"/>
    <w:rsid w:val="00DA3B49"/>
    <w:rsid w:val="00DA4E37"/>
    <w:rsid w:val="00DA5CE8"/>
    <w:rsid w:val="00DA6245"/>
    <w:rsid w:val="00DA67F1"/>
    <w:rsid w:val="00DA78F1"/>
    <w:rsid w:val="00DA792F"/>
    <w:rsid w:val="00DB0140"/>
    <w:rsid w:val="00DB09CB"/>
    <w:rsid w:val="00DB1CBA"/>
    <w:rsid w:val="00DB2018"/>
    <w:rsid w:val="00DB252B"/>
    <w:rsid w:val="00DB3F3B"/>
    <w:rsid w:val="00DC00A8"/>
    <w:rsid w:val="00DC0AAA"/>
    <w:rsid w:val="00DC1C0D"/>
    <w:rsid w:val="00DC481C"/>
    <w:rsid w:val="00DC4A1E"/>
    <w:rsid w:val="00DC4F0E"/>
    <w:rsid w:val="00DC5525"/>
    <w:rsid w:val="00DC6CAE"/>
    <w:rsid w:val="00DC743A"/>
    <w:rsid w:val="00DD108E"/>
    <w:rsid w:val="00DD3DAB"/>
    <w:rsid w:val="00DD43E4"/>
    <w:rsid w:val="00DD489B"/>
    <w:rsid w:val="00DD4A76"/>
    <w:rsid w:val="00DE1293"/>
    <w:rsid w:val="00DE1BB5"/>
    <w:rsid w:val="00DE330A"/>
    <w:rsid w:val="00DE3B60"/>
    <w:rsid w:val="00DE3CD9"/>
    <w:rsid w:val="00DE4AFD"/>
    <w:rsid w:val="00DE4B98"/>
    <w:rsid w:val="00DE62A5"/>
    <w:rsid w:val="00DE687F"/>
    <w:rsid w:val="00DE6BE5"/>
    <w:rsid w:val="00DE6CFB"/>
    <w:rsid w:val="00DF0A81"/>
    <w:rsid w:val="00DF1E4F"/>
    <w:rsid w:val="00DF221A"/>
    <w:rsid w:val="00DF23CF"/>
    <w:rsid w:val="00DF29F0"/>
    <w:rsid w:val="00DF3702"/>
    <w:rsid w:val="00DF3EA1"/>
    <w:rsid w:val="00DF4311"/>
    <w:rsid w:val="00DF43B1"/>
    <w:rsid w:val="00DF4CF4"/>
    <w:rsid w:val="00DF5711"/>
    <w:rsid w:val="00DF5B1F"/>
    <w:rsid w:val="00DF68FF"/>
    <w:rsid w:val="00DF7A6D"/>
    <w:rsid w:val="00E0054A"/>
    <w:rsid w:val="00E01D54"/>
    <w:rsid w:val="00E064E0"/>
    <w:rsid w:val="00E06B0C"/>
    <w:rsid w:val="00E10B4F"/>
    <w:rsid w:val="00E11CBA"/>
    <w:rsid w:val="00E11CFF"/>
    <w:rsid w:val="00E12105"/>
    <w:rsid w:val="00E12195"/>
    <w:rsid w:val="00E1256A"/>
    <w:rsid w:val="00E12A00"/>
    <w:rsid w:val="00E156AB"/>
    <w:rsid w:val="00E15BB9"/>
    <w:rsid w:val="00E160D5"/>
    <w:rsid w:val="00E164D4"/>
    <w:rsid w:val="00E2065C"/>
    <w:rsid w:val="00E20DA2"/>
    <w:rsid w:val="00E21821"/>
    <w:rsid w:val="00E219A1"/>
    <w:rsid w:val="00E2534A"/>
    <w:rsid w:val="00E25369"/>
    <w:rsid w:val="00E2555E"/>
    <w:rsid w:val="00E2618A"/>
    <w:rsid w:val="00E26FB2"/>
    <w:rsid w:val="00E32DC3"/>
    <w:rsid w:val="00E33177"/>
    <w:rsid w:val="00E361CF"/>
    <w:rsid w:val="00E36302"/>
    <w:rsid w:val="00E36DBC"/>
    <w:rsid w:val="00E37DC7"/>
    <w:rsid w:val="00E405E3"/>
    <w:rsid w:val="00E40CF4"/>
    <w:rsid w:val="00E4153E"/>
    <w:rsid w:val="00E428A9"/>
    <w:rsid w:val="00E42D3A"/>
    <w:rsid w:val="00E44AB1"/>
    <w:rsid w:val="00E44BFB"/>
    <w:rsid w:val="00E465E4"/>
    <w:rsid w:val="00E46F8B"/>
    <w:rsid w:val="00E47ED0"/>
    <w:rsid w:val="00E51A72"/>
    <w:rsid w:val="00E51CF8"/>
    <w:rsid w:val="00E53823"/>
    <w:rsid w:val="00E54379"/>
    <w:rsid w:val="00E55D0E"/>
    <w:rsid w:val="00E56018"/>
    <w:rsid w:val="00E563B0"/>
    <w:rsid w:val="00E5681A"/>
    <w:rsid w:val="00E57B9F"/>
    <w:rsid w:val="00E6050A"/>
    <w:rsid w:val="00E61780"/>
    <w:rsid w:val="00E618C1"/>
    <w:rsid w:val="00E63FC5"/>
    <w:rsid w:val="00E6414A"/>
    <w:rsid w:val="00E65B74"/>
    <w:rsid w:val="00E65BD1"/>
    <w:rsid w:val="00E65BEA"/>
    <w:rsid w:val="00E6665F"/>
    <w:rsid w:val="00E67972"/>
    <w:rsid w:val="00E718A1"/>
    <w:rsid w:val="00E71A10"/>
    <w:rsid w:val="00E72A6B"/>
    <w:rsid w:val="00E7410F"/>
    <w:rsid w:val="00E745C7"/>
    <w:rsid w:val="00E74EFD"/>
    <w:rsid w:val="00E752C9"/>
    <w:rsid w:val="00E75310"/>
    <w:rsid w:val="00E756A6"/>
    <w:rsid w:val="00E769B6"/>
    <w:rsid w:val="00E771F7"/>
    <w:rsid w:val="00E835B0"/>
    <w:rsid w:val="00E841A9"/>
    <w:rsid w:val="00E843B5"/>
    <w:rsid w:val="00E848E8"/>
    <w:rsid w:val="00E84B89"/>
    <w:rsid w:val="00E84CC1"/>
    <w:rsid w:val="00E86C59"/>
    <w:rsid w:val="00E90770"/>
    <w:rsid w:val="00E91814"/>
    <w:rsid w:val="00E94B54"/>
    <w:rsid w:val="00E94D7A"/>
    <w:rsid w:val="00E94EB1"/>
    <w:rsid w:val="00EA0349"/>
    <w:rsid w:val="00EA0FA3"/>
    <w:rsid w:val="00EA1425"/>
    <w:rsid w:val="00EA4324"/>
    <w:rsid w:val="00EA44FE"/>
    <w:rsid w:val="00EA4FBB"/>
    <w:rsid w:val="00EA6F2D"/>
    <w:rsid w:val="00EA7D07"/>
    <w:rsid w:val="00EB0654"/>
    <w:rsid w:val="00EB2E75"/>
    <w:rsid w:val="00EB3B65"/>
    <w:rsid w:val="00EB4593"/>
    <w:rsid w:val="00EB5F90"/>
    <w:rsid w:val="00EB65F4"/>
    <w:rsid w:val="00EB7FBC"/>
    <w:rsid w:val="00EC0580"/>
    <w:rsid w:val="00EC269B"/>
    <w:rsid w:val="00EC2A1D"/>
    <w:rsid w:val="00EC3928"/>
    <w:rsid w:val="00EC4350"/>
    <w:rsid w:val="00EC48DA"/>
    <w:rsid w:val="00EC4E2C"/>
    <w:rsid w:val="00EC646F"/>
    <w:rsid w:val="00EC66A9"/>
    <w:rsid w:val="00ED0346"/>
    <w:rsid w:val="00ED0FA0"/>
    <w:rsid w:val="00ED1B21"/>
    <w:rsid w:val="00ED25BB"/>
    <w:rsid w:val="00ED28F3"/>
    <w:rsid w:val="00ED2F55"/>
    <w:rsid w:val="00ED308B"/>
    <w:rsid w:val="00ED37D8"/>
    <w:rsid w:val="00ED4279"/>
    <w:rsid w:val="00ED5F6B"/>
    <w:rsid w:val="00ED610F"/>
    <w:rsid w:val="00ED620F"/>
    <w:rsid w:val="00ED7BFF"/>
    <w:rsid w:val="00EE13D3"/>
    <w:rsid w:val="00EE2521"/>
    <w:rsid w:val="00EE2ED6"/>
    <w:rsid w:val="00EE2FEB"/>
    <w:rsid w:val="00EE34D4"/>
    <w:rsid w:val="00EE39C2"/>
    <w:rsid w:val="00EE4704"/>
    <w:rsid w:val="00EE5189"/>
    <w:rsid w:val="00EE5D1B"/>
    <w:rsid w:val="00EE6AD7"/>
    <w:rsid w:val="00EE6BFF"/>
    <w:rsid w:val="00EE7FBF"/>
    <w:rsid w:val="00EF229A"/>
    <w:rsid w:val="00EF25FB"/>
    <w:rsid w:val="00EF2934"/>
    <w:rsid w:val="00EF5575"/>
    <w:rsid w:val="00EF5605"/>
    <w:rsid w:val="00EF58AB"/>
    <w:rsid w:val="00EF6A4A"/>
    <w:rsid w:val="00EF742A"/>
    <w:rsid w:val="00EF79BE"/>
    <w:rsid w:val="00EF7CB7"/>
    <w:rsid w:val="00F0059B"/>
    <w:rsid w:val="00F0080B"/>
    <w:rsid w:val="00F009DA"/>
    <w:rsid w:val="00F01303"/>
    <w:rsid w:val="00F0295D"/>
    <w:rsid w:val="00F04703"/>
    <w:rsid w:val="00F0482E"/>
    <w:rsid w:val="00F04EEA"/>
    <w:rsid w:val="00F06368"/>
    <w:rsid w:val="00F0679B"/>
    <w:rsid w:val="00F0707A"/>
    <w:rsid w:val="00F0737E"/>
    <w:rsid w:val="00F10166"/>
    <w:rsid w:val="00F10B68"/>
    <w:rsid w:val="00F126CE"/>
    <w:rsid w:val="00F154B9"/>
    <w:rsid w:val="00F1611F"/>
    <w:rsid w:val="00F164E2"/>
    <w:rsid w:val="00F172F2"/>
    <w:rsid w:val="00F20D4B"/>
    <w:rsid w:val="00F20E66"/>
    <w:rsid w:val="00F22D3D"/>
    <w:rsid w:val="00F22EE6"/>
    <w:rsid w:val="00F235B7"/>
    <w:rsid w:val="00F24A69"/>
    <w:rsid w:val="00F2513B"/>
    <w:rsid w:val="00F31DB9"/>
    <w:rsid w:val="00F3244A"/>
    <w:rsid w:val="00F327F2"/>
    <w:rsid w:val="00F33AC1"/>
    <w:rsid w:val="00F344D3"/>
    <w:rsid w:val="00F34B5B"/>
    <w:rsid w:val="00F36590"/>
    <w:rsid w:val="00F36C1E"/>
    <w:rsid w:val="00F379CB"/>
    <w:rsid w:val="00F37C1E"/>
    <w:rsid w:val="00F40DEF"/>
    <w:rsid w:val="00F41C00"/>
    <w:rsid w:val="00F4314F"/>
    <w:rsid w:val="00F439DE"/>
    <w:rsid w:val="00F44443"/>
    <w:rsid w:val="00F44CE6"/>
    <w:rsid w:val="00F45C83"/>
    <w:rsid w:val="00F468A6"/>
    <w:rsid w:val="00F46D80"/>
    <w:rsid w:val="00F5164D"/>
    <w:rsid w:val="00F51725"/>
    <w:rsid w:val="00F51CC4"/>
    <w:rsid w:val="00F51DA1"/>
    <w:rsid w:val="00F521DE"/>
    <w:rsid w:val="00F55A37"/>
    <w:rsid w:val="00F55B88"/>
    <w:rsid w:val="00F561B7"/>
    <w:rsid w:val="00F57637"/>
    <w:rsid w:val="00F601DA"/>
    <w:rsid w:val="00F6210C"/>
    <w:rsid w:val="00F63704"/>
    <w:rsid w:val="00F6401F"/>
    <w:rsid w:val="00F64168"/>
    <w:rsid w:val="00F66FF1"/>
    <w:rsid w:val="00F6724E"/>
    <w:rsid w:val="00F6790A"/>
    <w:rsid w:val="00F7046D"/>
    <w:rsid w:val="00F706CD"/>
    <w:rsid w:val="00F7090E"/>
    <w:rsid w:val="00F70C8B"/>
    <w:rsid w:val="00F71384"/>
    <w:rsid w:val="00F71A0D"/>
    <w:rsid w:val="00F72206"/>
    <w:rsid w:val="00F72600"/>
    <w:rsid w:val="00F7360E"/>
    <w:rsid w:val="00F741A8"/>
    <w:rsid w:val="00F749A8"/>
    <w:rsid w:val="00F7538E"/>
    <w:rsid w:val="00F76E7E"/>
    <w:rsid w:val="00F80558"/>
    <w:rsid w:val="00F80834"/>
    <w:rsid w:val="00F84877"/>
    <w:rsid w:val="00F84AB2"/>
    <w:rsid w:val="00F84AE1"/>
    <w:rsid w:val="00F84E61"/>
    <w:rsid w:val="00F85EE1"/>
    <w:rsid w:val="00F860A7"/>
    <w:rsid w:val="00F86B0C"/>
    <w:rsid w:val="00F90869"/>
    <w:rsid w:val="00F91933"/>
    <w:rsid w:val="00F91B85"/>
    <w:rsid w:val="00F91BF6"/>
    <w:rsid w:val="00F92FE5"/>
    <w:rsid w:val="00F94F8F"/>
    <w:rsid w:val="00F955FC"/>
    <w:rsid w:val="00F957AB"/>
    <w:rsid w:val="00F9658B"/>
    <w:rsid w:val="00F96848"/>
    <w:rsid w:val="00F968B0"/>
    <w:rsid w:val="00F96B0F"/>
    <w:rsid w:val="00F96BF4"/>
    <w:rsid w:val="00F973CE"/>
    <w:rsid w:val="00FA02CE"/>
    <w:rsid w:val="00FA2522"/>
    <w:rsid w:val="00FA29D9"/>
    <w:rsid w:val="00FA381C"/>
    <w:rsid w:val="00FA49F5"/>
    <w:rsid w:val="00FA648A"/>
    <w:rsid w:val="00FA6F1B"/>
    <w:rsid w:val="00FA759B"/>
    <w:rsid w:val="00FA76FB"/>
    <w:rsid w:val="00FA7E9A"/>
    <w:rsid w:val="00FB01B9"/>
    <w:rsid w:val="00FB0333"/>
    <w:rsid w:val="00FB0C56"/>
    <w:rsid w:val="00FB0D68"/>
    <w:rsid w:val="00FB0DED"/>
    <w:rsid w:val="00FB315E"/>
    <w:rsid w:val="00FB665D"/>
    <w:rsid w:val="00FB688D"/>
    <w:rsid w:val="00FC02A1"/>
    <w:rsid w:val="00FC1226"/>
    <w:rsid w:val="00FC12E2"/>
    <w:rsid w:val="00FC25C7"/>
    <w:rsid w:val="00FC262E"/>
    <w:rsid w:val="00FC26B3"/>
    <w:rsid w:val="00FC2B66"/>
    <w:rsid w:val="00FC331A"/>
    <w:rsid w:val="00FC34D6"/>
    <w:rsid w:val="00FC3892"/>
    <w:rsid w:val="00FC3906"/>
    <w:rsid w:val="00FC4691"/>
    <w:rsid w:val="00FC5368"/>
    <w:rsid w:val="00FC634A"/>
    <w:rsid w:val="00FC6D17"/>
    <w:rsid w:val="00FD24A8"/>
    <w:rsid w:val="00FD4C0C"/>
    <w:rsid w:val="00FD53D7"/>
    <w:rsid w:val="00FD67ED"/>
    <w:rsid w:val="00FD7161"/>
    <w:rsid w:val="00FD767C"/>
    <w:rsid w:val="00FE0A59"/>
    <w:rsid w:val="00FE0F45"/>
    <w:rsid w:val="00FE3553"/>
    <w:rsid w:val="00FE3D34"/>
    <w:rsid w:val="00FE679A"/>
    <w:rsid w:val="00FE680E"/>
    <w:rsid w:val="00FF0D93"/>
    <w:rsid w:val="00FF1E6B"/>
    <w:rsid w:val="00FF35B0"/>
    <w:rsid w:val="00FF3E3C"/>
    <w:rsid w:val="00FF423C"/>
    <w:rsid w:val="00FF4264"/>
    <w:rsid w:val="00FF6BBA"/>
    <w:rsid w:val="00FF7147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5E7DE"/>
  <w15:chartTrackingRefBased/>
  <w15:docId w15:val="{EC7D56BB-AABE-44DD-A562-5EA8B40B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86C5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2"/>
    <w:next w:val="2"/>
    <w:qFormat/>
    <w:rsid w:val="002A6451"/>
    <w:pPr>
      <w:keepLines/>
      <w:pageBreakBefore/>
      <w:numPr>
        <w:numId w:val="1"/>
      </w:numPr>
      <w:pBdr>
        <w:bottom w:val="single" w:sz="48" w:space="1" w:color="C0C0C0"/>
      </w:pBdr>
      <w:spacing w:line="240" w:lineRule="atLeast"/>
      <w:jc w:val="left"/>
      <w:outlineLvl w:val="0"/>
    </w:pPr>
    <w:rPr>
      <w:rFonts w:ascii="ＭＳ ゴシック" w:eastAsia="ＭＳ ゴシック"/>
      <w:b/>
      <w:sz w:val="40"/>
    </w:rPr>
  </w:style>
  <w:style w:type="paragraph" w:styleId="2">
    <w:name w:val="heading 2"/>
    <w:basedOn w:val="1"/>
    <w:next w:val="3"/>
    <w:qFormat/>
    <w:rsid w:val="004B6BEC"/>
    <w:pPr>
      <w:pageBreakBefore w:val="0"/>
      <w:numPr>
        <w:ilvl w:val="1"/>
      </w:numPr>
      <w:pBdr>
        <w:bottom w:val="double" w:sz="18" w:space="1" w:color="C0C0C0"/>
      </w:pBdr>
      <w:spacing w:before="240"/>
      <w:ind w:leftChars="100" w:left="525"/>
      <w:outlineLvl w:val="1"/>
    </w:pPr>
    <w:rPr>
      <w:sz w:val="28"/>
    </w:rPr>
  </w:style>
  <w:style w:type="paragraph" w:styleId="3">
    <w:name w:val="heading 3"/>
    <w:basedOn w:val="a2"/>
    <w:next w:val="a3"/>
    <w:qFormat/>
    <w:rsid w:val="004B6BEC"/>
    <w:pPr>
      <w:numPr>
        <w:ilvl w:val="2"/>
        <w:numId w:val="1"/>
      </w:numPr>
      <w:pBdr>
        <w:bottom w:val="single" w:sz="18" w:space="1" w:color="C0C0C0"/>
      </w:pBdr>
      <w:spacing w:before="240"/>
      <w:ind w:leftChars="200" w:left="625"/>
      <w:jc w:val="left"/>
      <w:outlineLvl w:val="2"/>
    </w:pPr>
    <w:rPr>
      <w:rFonts w:ascii="ＭＳ ゴシック" w:eastAsia="ＭＳ ゴシック"/>
      <w:b/>
    </w:rPr>
  </w:style>
  <w:style w:type="paragraph" w:styleId="4">
    <w:name w:val="heading 4"/>
    <w:basedOn w:val="a2"/>
    <w:next w:val="5"/>
    <w:link w:val="40"/>
    <w:qFormat/>
    <w:rsid w:val="004B6BEC"/>
    <w:pPr>
      <w:numPr>
        <w:ilvl w:val="3"/>
        <w:numId w:val="1"/>
      </w:numPr>
      <w:ind w:left="1276"/>
      <w:jc w:val="left"/>
      <w:outlineLvl w:val="3"/>
    </w:pPr>
    <w:rPr>
      <w:rFonts w:ascii="ＭＳ ゴシック" w:eastAsia="ＭＳ ゴシック"/>
      <w:b/>
      <w:u w:val="single"/>
      <w:lang w:val="x-none" w:eastAsia="x-none"/>
    </w:rPr>
  </w:style>
  <w:style w:type="paragraph" w:styleId="5">
    <w:name w:val="heading 5"/>
    <w:basedOn w:val="a2"/>
    <w:next w:val="6"/>
    <w:qFormat/>
    <w:pPr>
      <w:numPr>
        <w:ilvl w:val="4"/>
        <w:numId w:val="1"/>
      </w:numPr>
      <w:jc w:val="right"/>
      <w:outlineLvl w:val="4"/>
    </w:pPr>
    <w:rPr>
      <w:b/>
      <w:u w:val="single"/>
    </w:rPr>
  </w:style>
  <w:style w:type="paragraph" w:styleId="6">
    <w:name w:val="heading 6"/>
    <w:basedOn w:val="a2"/>
    <w:next w:val="7"/>
    <w:qFormat/>
    <w:pPr>
      <w:numPr>
        <w:ilvl w:val="5"/>
        <w:numId w:val="1"/>
      </w:numPr>
      <w:jc w:val="right"/>
      <w:outlineLvl w:val="5"/>
    </w:pPr>
    <w:rPr>
      <w:u w:val="single"/>
    </w:rPr>
  </w:style>
  <w:style w:type="paragraph" w:styleId="7">
    <w:name w:val="heading 7"/>
    <w:basedOn w:val="a2"/>
    <w:next w:val="8"/>
    <w:qFormat/>
    <w:pPr>
      <w:numPr>
        <w:ilvl w:val="6"/>
        <w:numId w:val="1"/>
      </w:numPr>
      <w:jc w:val="right"/>
      <w:outlineLvl w:val="6"/>
    </w:pPr>
  </w:style>
  <w:style w:type="paragraph" w:styleId="8">
    <w:name w:val="heading 8"/>
    <w:basedOn w:val="a2"/>
    <w:next w:val="9"/>
    <w:qFormat/>
    <w:pPr>
      <w:numPr>
        <w:ilvl w:val="7"/>
        <w:numId w:val="1"/>
      </w:numPr>
      <w:jc w:val="right"/>
      <w:outlineLvl w:val="7"/>
    </w:pPr>
  </w:style>
  <w:style w:type="paragraph" w:styleId="9">
    <w:name w:val="heading 9"/>
    <w:basedOn w:val="a2"/>
    <w:next w:val="a3"/>
    <w:qFormat/>
    <w:pPr>
      <w:numPr>
        <w:ilvl w:val="8"/>
        <w:numId w:val="1"/>
      </w:numPr>
      <w:jc w:val="right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rsid w:val="00600EE1"/>
    <w:pPr>
      <w:widowControl/>
      <w:ind w:left="680" w:firstLine="238"/>
    </w:pPr>
    <w:rPr>
      <w:kern w:val="20"/>
      <w:lang w:val="x-none" w:eastAsia="x-none"/>
    </w:rPr>
  </w:style>
  <w:style w:type="character" w:customStyle="1" w:styleId="a7">
    <w:name w:val="本文 (文字)"/>
    <w:link w:val="a3"/>
    <w:rsid w:val="00600EE1"/>
    <w:rPr>
      <w:rFonts w:ascii="Times New Roman" w:eastAsia="ＭＳ 明朝"/>
      <w:kern w:val="20"/>
      <w:sz w:val="22"/>
      <w:lang w:val="x-none" w:eastAsia="x-none"/>
    </w:rPr>
  </w:style>
  <w:style w:type="character" w:customStyle="1" w:styleId="40">
    <w:name w:val="見出し 4 (文字)"/>
    <w:link w:val="4"/>
    <w:rsid w:val="00447F56"/>
    <w:rPr>
      <w:rFonts w:ascii="ＭＳ ゴシック" w:eastAsia="ＭＳ ゴシック"/>
      <w:b/>
      <w:u w:val="single"/>
      <w:lang w:val="x-none" w:eastAsia="x-none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2"/>
    <w:link w:val="aa"/>
    <w:semiHidden/>
    <w:pPr>
      <w:jc w:val="left"/>
    </w:pPr>
  </w:style>
  <w:style w:type="character" w:customStyle="1" w:styleId="aa">
    <w:name w:val="コメント文字列 (文字)"/>
    <w:basedOn w:val="a4"/>
    <w:link w:val="a9"/>
    <w:semiHidden/>
    <w:rsid w:val="00FC26B3"/>
  </w:style>
  <w:style w:type="paragraph" w:styleId="ab">
    <w:name w:val="footer"/>
    <w:basedOn w:val="a2"/>
    <w:link w:val="ac"/>
    <w:uiPriority w:val="99"/>
    <w:pPr>
      <w:pBdr>
        <w:top w:val="single" w:sz="48" w:space="1" w:color="C0C0C0"/>
      </w:pBdr>
      <w:autoSpaceDE w:val="0"/>
      <w:autoSpaceDN w:val="0"/>
      <w:jc w:val="left"/>
      <w:textAlignment w:val="bottom"/>
    </w:pPr>
    <w:rPr>
      <w:rFonts w:ascii="ＭＳ ゴシック" w:eastAsia="ＭＳ ゴシック"/>
      <w:b/>
      <w:sz w:val="16"/>
    </w:rPr>
  </w:style>
  <w:style w:type="character" w:customStyle="1" w:styleId="ac">
    <w:name w:val="フッター (文字)"/>
    <w:link w:val="ab"/>
    <w:uiPriority w:val="99"/>
    <w:rsid w:val="00986FB3"/>
    <w:rPr>
      <w:rFonts w:ascii="ＭＳ ゴシック" w:eastAsia="ＭＳ ゴシック"/>
      <w:b/>
      <w:sz w:val="16"/>
    </w:rPr>
  </w:style>
  <w:style w:type="character" w:styleId="ad">
    <w:name w:val="footnote reference"/>
    <w:semiHidden/>
    <w:rPr>
      <w:position w:val="6"/>
      <w:sz w:val="16"/>
    </w:rPr>
  </w:style>
  <w:style w:type="paragraph" w:styleId="ae">
    <w:name w:val="footnote text"/>
    <w:basedOn w:val="a2"/>
    <w:semiHidden/>
    <w:pPr>
      <w:jc w:val="left"/>
    </w:pPr>
  </w:style>
  <w:style w:type="paragraph" w:styleId="af">
    <w:name w:val="Normal Indent"/>
    <w:basedOn w:val="a2"/>
    <w:link w:val="af0"/>
    <w:pPr>
      <w:ind w:left="480"/>
    </w:pPr>
    <w:rPr>
      <w:lang w:val="x-none" w:eastAsia="x-none"/>
    </w:rPr>
  </w:style>
  <w:style w:type="character" w:customStyle="1" w:styleId="af0">
    <w:name w:val="標準インデント (文字)"/>
    <w:link w:val="af"/>
    <w:rsid w:val="000B1166"/>
    <w:rPr>
      <w:rFonts w:ascii="Times New Roman" w:eastAsia="ＭＳ 明朝"/>
      <w:sz w:val="22"/>
    </w:rPr>
  </w:style>
  <w:style w:type="paragraph" w:customStyle="1" w:styleId="10">
    <w:name w:val="スタイル 1"/>
    <w:basedOn w:val="af1"/>
    <w:rPr>
      <w:rFonts w:eastAsia="ＨＧ丸ゴシックL"/>
    </w:rPr>
  </w:style>
  <w:style w:type="paragraph" w:customStyle="1" w:styleId="af1">
    <w:name w:val="標準明朝"/>
    <w:basedOn w:val="a2"/>
    <w:rPr>
      <w:rFonts w:eastAsia="ＭＳ 明朝"/>
    </w:rPr>
  </w:style>
  <w:style w:type="paragraph" w:styleId="af2">
    <w:name w:val="header"/>
    <w:basedOn w:val="a2"/>
    <w:rPr>
      <w:rFonts w:ascii="ＭＳ ゴシック" w:eastAsia="ＭＳ ゴシック"/>
      <w:b/>
      <w:sz w:val="16"/>
    </w:rPr>
  </w:style>
  <w:style w:type="paragraph" w:styleId="af3">
    <w:name w:val="caption"/>
    <w:aliases w:val="図表番号（報告書用）"/>
    <w:basedOn w:val="a2"/>
    <w:next w:val="a3"/>
    <w:qFormat/>
    <w:pPr>
      <w:spacing w:before="120" w:after="240"/>
      <w:jc w:val="center"/>
    </w:pPr>
    <w:rPr>
      <w:rFonts w:ascii="ＭＳ ゴシック" w:eastAsia="ＭＳ ゴシック"/>
      <w:b/>
      <w:sz w:val="18"/>
      <w:u w:val="single"/>
    </w:rPr>
  </w:style>
  <w:style w:type="paragraph" w:customStyle="1" w:styleId="af4">
    <w:name w:val="本文箇条①"/>
    <w:basedOn w:val="a3"/>
    <w:link w:val="af5"/>
    <w:rsid w:val="00234887"/>
    <w:pPr>
      <w:ind w:left="1191" w:hanging="340"/>
    </w:pPr>
  </w:style>
  <w:style w:type="character" w:customStyle="1" w:styleId="af5">
    <w:name w:val="本文箇条① (文字)"/>
    <w:basedOn w:val="a7"/>
    <w:link w:val="af4"/>
    <w:rsid w:val="00234887"/>
    <w:rPr>
      <w:rFonts w:ascii="Times New Roman" w:eastAsia="ＭＳ 明朝"/>
      <w:kern w:val="20"/>
      <w:sz w:val="22"/>
      <w:lang w:val="x-none" w:eastAsia="x-none"/>
    </w:rPr>
  </w:style>
  <w:style w:type="paragraph" w:customStyle="1" w:styleId="af6">
    <w:name w:val="標準中央"/>
    <w:basedOn w:val="a2"/>
    <w:pPr>
      <w:jc w:val="center"/>
    </w:pPr>
  </w:style>
  <w:style w:type="paragraph" w:styleId="af7">
    <w:name w:val="Document Map"/>
    <w:basedOn w:val="a2"/>
    <w:semiHidden/>
    <w:pPr>
      <w:shd w:val="clear" w:color="auto" w:fill="000080"/>
    </w:pPr>
    <w:rPr>
      <w:rFonts w:ascii="Arial" w:eastAsia="ＭＳ ゴシック" w:hAnsi="Arial"/>
      <w:sz w:val="16"/>
    </w:rPr>
  </w:style>
  <w:style w:type="paragraph" w:customStyle="1" w:styleId="a0">
    <w:name w:val="両括弧"/>
    <w:basedOn w:val="a3"/>
    <w:next w:val="a3"/>
    <w:rsid w:val="00740377"/>
    <w:pPr>
      <w:numPr>
        <w:numId w:val="5"/>
      </w:numPr>
      <w:spacing w:before="120"/>
    </w:pPr>
  </w:style>
  <w:style w:type="paragraph" w:customStyle="1" w:styleId="af8">
    <w:name w:val="片括弧"/>
    <w:basedOn w:val="a3"/>
    <w:next w:val="a3"/>
    <w:rsid w:val="00CA6864"/>
    <w:pPr>
      <w:spacing w:before="120"/>
      <w:ind w:left="1021" w:firstLine="0"/>
    </w:pPr>
    <w:rPr>
      <w:rFonts w:eastAsia="ＨＧ丸ゴシックM"/>
    </w:rPr>
  </w:style>
  <w:style w:type="paragraph" w:customStyle="1" w:styleId="20">
    <w:name w:val="本文箇条書き2"/>
    <w:basedOn w:val="11"/>
    <w:pPr>
      <w:ind w:left="2761"/>
    </w:pPr>
  </w:style>
  <w:style w:type="paragraph" w:customStyle="1" w:styleId="11">
    <w:name w:val="本文箇条書き1"/>
    <w:basedOn w:val="a3"/>
    <w:pPr>
      <w:ind w:left="2035" w:hanging="238"/>
    </w:pPr>
  </w:style>
  <w:style w:type="paragraph" w:customStyle="1" w:styleId="bc">
    <w:name w:val="本文箇条ａbc"/>
    <w:basedOn w:val="a3"/>
    <w:rsid w:val="00DF221A"/>
    <w:pPr>
      <w:ind w:left="2268" w:firstLine="0"/>
      <w:jc w:val="left"/>
    </w:pPr>
  </w:style>
  <w:style w:type="character" w:styleId="af9">
    <w:name w:val="Hyperlink"/>
    <w:uiPriority w:val="99"/>
    <w:rsid w:val="00A0667F"/>
    <w:rPr>
      <w:color w:val="0000FF"/>
      <w:u w:val="single"/>
    </w:rPr>
  </w:style>
  <w:style w:type="paragraph" w:customStyle="1" w:styleId="afa">
    <w:name w:val="表紙大文字"/>
    <w:basedOn w:val="a2"/>
    <w:next w:val="afb"/>
    <w:pPr>
      <w:spacing w:before="120" w:after="120"/>
      <w:jc w:val="center"/>
    </w:pPr>
    <w:rPr>
      <w:rFonts w:ascii="ＭＳ ゴシック" w:eastAsia="ＭＳ ゴシック"/>
      <w:sz w:val="48"/>
    </w:rPr>
  </w:style>
  <w:style w:type="paragraph" w:customStyle="1" w:styleId="afb">
    <w:name w:val="表紙小文字"/>
    <w:basedOn w:val="a2"/>
    <w:pPr>
      <w:jc w:val="center"/>
    </w:pPr>
    <w:rPr>
      <w:rFonts w:ascii="ＭＳ ゴシック" w:eastAsia="ＭＳ ゴシック"/>
      <w:sz w:val="40"/>
    </w:rPr>
  </w:style>
  <w:style w:type="paragraph" w:customStyle="1" w:styleId="a">
    <w:name w:val="本文箇条●"/>
    <w:basedOn w:val="a3"/>
    <w:rsid w:val="00E94B54"/>
    <w:pPr>
      <w:numPr>
        <w:numId w:val="2"/>
      </w:numPr>
      <w:tabs>
        <w:tab w:val="clear" w:pos="0"/>
      </w:tabs>
      <w:ind w:left="1372"/>
    </w:pPr>
  </w:style>
  <w:style w:type="paragraph" w:customStyle="1" w:styleId="Default">
    <w:name w:val="Default"/>
    <w:rsid w:val="00303C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c">
    <w:name w:val="page number"/>
    <w:basedOn w:val="a4"/>
  </w:style>
  <w:style w:type="character" w:styleId="afd">
    <w:name w:val="line number"/>
    <w:basedOn w:val="a4"/>
  </w:style>
  <w:style w:type="paragraph" w:styleId="12">
    <w:name w:val="index 1"/>
    <w:basedOn w:val="a2"/>
    <w:next w:val="a2"/>
    <w:semiHidden/>
  </w:style>
  <w:style w:type="paragraph" w:styleId="21">
    <w:name w:val="index 2"/>
    <w:basedOn w:val="a2"/>
    <w:next w:val="a2"/>
    <w:semiHidden/>
    <w:pPr>
      <w:ind w:left="283"/>
    </w:pPr>
  </w:style>
  <w:style w:type="paragraph" w:styleId="31">
    <w:name w:val="index 3"/>
    <w:basedOn w:val="a2"/>
    <w:next w:val="a2"/>
    <w:semiHidden/>
    <w:pPr>
      <w:ind w:left="567"/>
    </w:pPr>
  </w:style>
  <w:style w:type="paragraph" w:styleId="41">
    <w:name w:val="index 4"/>
    <w:basedOn w:val="a2"/>
    <w:next w:val="a2"/>
    <w:semiHidden/>
    <w:pPr>
      <w:ind w:left="850"/>
    </w:pPr>
  </w:style>
  <w:style w:type="paragraph" w:styleId="50">
    <w:name w:val="index 5"/>
    <w:basedOn w:val="a2"/>
    <w:next w:val="a2"/>
    <w:semiHidden/>
    <w:pPr>
      <w:ind w:left="1134"/>
    </w:pPr>
  </w:style>
  <w:style w:type="paragraph" w:styleId="60">
    <w:name w:val="index 6"/>
    <w:basedOn w:val="a2"/>
    <w:next w:val="a2"/>
    <w:semiHidden/>
    <w:pPr>
      <w:ind w:left="1417"/>
    </w:pPr>
  </w:style>
  <w:style w:type="paragraph" w:styleId="70">
    <w:name w:val="index 7"/>
    <w:basedOn w:val="a2"/>
    <w:next w:val="a2"/>
    <w:semiHidden/>
    <w:pPr>
      <w:ind w:left="1701"/>
    </w:pPr>
  </w:style>
  <w:style w:type="paragraph" w:styleId="afe">
    <w:name w:val="index heading"/>
    <w:basedOn w:val="a2"/>
    <w:next w:val="12"/>
    <w:semiHidden/>
  </w:style>
  <w:style w:type="paragraph" w:customStyle="1" w:styleId="13">
    <w:name w:val="本文インデント1"/>
    <w:basedOn w:val="a3"/>
    <w:rsid w:val="00E86C59"/>
    <w:pPr>
      <w:ind w:left="1701" w:firstLineChars="100" w:firstLine="100"/>
    </w:pPr>
  </w:style>
  <w:style w:type="paragraph" w:customStyle="1" w:styleId="22">
    <w:name w:val="本文インデント2"/>
    <w:basedOn w:val="13"/>
    <w:rsid w:val="00896BB7"/>
    <w:pPr>
      <w:ind w:left="1134"/>
    </w:pPr>
  </w:style>
  <w:style w:type="paragraph" w:customStyle="1" w:styleId="32">
    <w:name w:val="本文インデント3"/>
    <w:basedOn w:val="22"/>
    <w:pPr>
      <w:ind w:left="3480"/>
    </w:pPr>
  </w:style>
  <w:style w:type="table" w:styleId="aff">
    <w:name w:val="Table Grid"/>
    <w:basedOn w:val="a5"/>
    <w:rsid w:val="00F20D4B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本文箇条書き3"/>
    <w:basedOn w:val="20"/>
    <w:pPr>
      <w:numPr>
        <w:numId w:val="3"/>
      </w:numPr>
      <w:tabs>
        <w:tab w:val="clear" w:pos="0"/>
      </w:tabs>
      <w:ind w:left="3481"/>
    </w:pPr>
  </w:style>
  <w:style w:type="paragraph" w:styleId="14">
    <w:name w:val="toc 1"/>
    <w:basedOn w:val="a2"/>
    <w:next w:val="a2"/>
    <w:uiPriority w:val="39"/>
    <w:rsid w:val="009D4341"/>
    <w:pPr>
      <w:tabs>
        <w:tab w:val="right" w:leader="dot" w:pos="8800"/>
        <w:tab w:val="right" w:leader="dot" w:pos="9922"/>
      </w:tabs>
      <w:spacing w:before="120" w:after="120"/>
      <w:ind w:left="227" w:hanging="227"/>
      <w:jc w:val="left"/>
    </w:pPr>
    <w:rPr>
      <w:rFonts w:eastAsia="ＭＳ 明朝"/>
      <w:b/>
      <w:caps/>
    </w:rPr>
  </w:style>
  <w:style w:type="paragraph" w:styleId="23">
    <w:name w:val="toc 2"/>
    <w:basedOn w:val="a2"/>
    <w:next w:val="a2"/>
    <w:uiPriority w:val="39"/>
    <w:rsid w:val="009D4341"/>
    <w:pPr>
      <w:tabs>
        <w:tab w:val="right" w:leader="dot" w:pos="8800"/>
        <w:tab w:val="right" w:leader="dot" w:pos="9922"/>
      </w:tabs>
      <w:ind w:leftChars="100" w:left="497" w:hanging="397"/>
      <w:jc w:val="left"/>
    </w:pPr>
    <w:rPr>
      <w:rFonts w:eastAsia="ＭＳ 明朝"/>
      <w:smallCaps/>
    </w:rPr>
  </w:style>
  <w:style w:type="paragraph" w:styleId="33">
    <w:name w:val="toc 3"/>
    <w:basedOn w:val="a2"/>
    <w:next w:val="a2"/>
    <w:uiPriority w:val="39"/>
    <w:rsid w:val="000B5884"/>
    <w:pPr>
      <w:tabs>
        <w:tab w:val="right" w:leader="dot" w:pos="8800"/>
        <w:tab w:val="right" w:leader="dot" w:pos="9922"/>
      </w:tabs>
      <w:ind w:left="964" w:hanging="624"/>
      <w:jc w:val="left"/>
    </w:pPr>
    <w:rPr>
      <w:rFonts w:eastAsia="ＭＳ 明朝"/>
    </w:rPr>
  </w:style>
  <w:style w:type="paragraph" w:styleId="42">
    <w:name w:val="toc 4"/>
    <w:basedOn w:val="a2"/>
    <w:next w:val="a2"/>
    <w:uiPriority w:val="39"/>
    <w:rsid w:val="00F44443"/>
    <w:pPr>
      <w:tabs>
        <w:tab w:val="right" w:leader="dot" w:pos="9922"/>
      </w:tabs>
      <w:ind w:left="440"/>
      <w:jc w:val="left"/>
    </w:pPr>
    <w:rPr>
      <w:rFonts w:eastAsia="ＭＳ 明朝"/>
      <w:sz w:val="18"/>
    </w:rPr>
  </w:style>
  <w:style w:type="paragraph" w:styleId="51">
    <w:name w:val="toc 5"/>
    <w:basedOn w:val="a2"/>
    <w:next w:val="a2"/>
    <w:uiPriority w:val="39"/>
    <w:pPr>
      <w:tabs>
        <w:tab w:val="right" w:leader="dot" w:pos="9922"/>
      </w:tabs>
      <w:ind w:left="660"/>
      <w:jc w:val="left"/>
    </w:pPr>
    <w:rPr>
      <w:sz w:val="18"/>
    </w:rPr>
  </w:style>
  <w:style w:type="paragraph" w:styleId="61">
    <w:name w:val="toc 6"/>
    <w:basedOn w:val="a2"/>
    <w:next w:val="a2"/>
    <w:uiPriority w:val="39"/>
    <w:pPr>
      <w:tabs>
        <w:tab w:val="right" w:leader="dot" w:pos="9922"/>
      </w:tabs>
      <w:ind w:left="880"/>
      <w:jc w:val="left"/>
    </w:pPr>
    <w:rPr>
      <w:sz w:val="18"/>
    </w:rPr>
  </w:style>
  <w:style w:type="paragraph" w:styleId="71">
    <w:name w:val="toc 7"/>
    <w:basedOn w:val="a2"/>
    <w:next w:val="a2"/>
    <w:uiPriority w:val="39"/>
    <w:pPr>
      <w:tabs>
        <w:tab w:val="right" w:leader="dot" w:pos="9922"/>
      </w:tabs>
      <w:ind w:left="1100"/>
      <w:jc w:val="left"/>
    </w:pPr>
    <w:rPr>
      <w:sz w:val="18"/>
    </w:rPr>
  </w:style>
  <w:style w:type="paragraph" w:styleId="80">
    <w:name w:val="toc 8"/>
    <w:basedOn w:val="a2"/>
    <w:next w:val="a2"/>
    <w:uiPriority w:val="39"/>
    <w:pPr>
      <w:tabs>
        <w:tab w:val="right" w:leader="dot" w:pos="9922"/>
      </w:tabs>
      <w:ind w:left="1320"/>
      <w:jc w:val="left"/>
    </w:pPr>
    <w:rPr>
      <w:sz w:val="18"/>
    </w:rPr>
  </w:style>
  <w:style w:type="paragraph" w:styleId="90">
    <w:name w:val="toc 9"/>
    <w:basedOn w:val="a2"/>
    <w:next w:val="a2"/>
    <w:uiPriority w:val="39"/>
    <w:pPr>
      <w:tabs>
        <w:tab w:val="right" w:leader="dot" w:pos="9922"/>
      </w:tabs>
      <w:ind w:left="1540"/>
      <w:jc w:val="left"/>
    </w:pPr>
    <w:rPr>
      <w:sz w:val="18"/>
    </w:rPr>
  </w:style>
  <w:style w:type="paragraph" w:styleId="aff0">
    <w:name w:val="Date"/>
    <w:basedOn w:val="a2"/>
    <w:next w:val="a2"/>
    <w:rsid w:val="006607CB"/>
  </w:style>
  <w:style w:type="paragraph" w:customStyle="1" w:styleId="aff1">
    <w:name w:val="文章"/>
    <w:basedOn w:val="a9"/>
    <w:rsid w:val="009B2490"/>
    <w:pPr>
      <w:adjustRightInd/>
      <w:spacing w:line="240" w:lineRule="auto"/>
      <w:ind w:left="340" w:firstLine="170"/>
      <w:jc w:val="both"/>
      <w:textAlignment w:val="auto"/>
    </w:pPr>
    <w:rPr>
      <w:rFonts w:ascii="Arial" w:eastAsia="ＭＳ Ｐ明朝" w:hAnsi="Arial"/>
      <w:kern w:val="2"/>
      <w:sz w:val="21"/>
      <w:szCs w:val="21"/>
    </w:rPr>
  </w:style>
  <w:style w:type="paragraph" w:styleId="aff2">
    <w:name w:val="Body Text Indent"/>
    <w:basedOn w:val="a2"/>
    <w:link w:val="aff3"/>
    <w:rsid w:val="009B2490"/>
    <w:pPr>
      <w:ind w:leftChars="400" w:left="851"/>
    </w:pPr>
    <w:rPr>
      <w:rFonts w:eastAsia="HG丸ｺﾞｼｯｸM-PRO"/>
      <w:lang w:val="x-none" w:eastAsia="x-none"/>
    </w:rPr>
  </w:style>
  <w:style w:type="character" w:customStyle="1" w:styleId="aff3">
    <w:name w:val="本文インデント (文字)"/>
    <w:link w:val="aff2"/>
    <w:rsid w:val="009B2490"/>
    <w:rPr>
      <w:rFonts w:ascii="Times New Roman" w:eastAsia="HG丸ｺﾞｼｯｸM-PRO"/>
      <w:sz w:val="22"/>
    </w:rPr>
  </w:style>
  <w:style w:type="paragraph" w:customStyle="1" w:styleId="1Char">
    <w:name w:val="(文字) (文字)1 Char (文字) (文字)"/>
    <w:basedOn w:val="a2"/>
    <w:rsid w:val="002504BB"/>
    <w:pPr>
      <w:adjustRightInd/>
      <w:spacing w:line="240" w:lineRule="auto"/>
      <w:textAlignment w:val="auto"/>
    </w:pPr>
    <w:rPr>
      <w:rFonts w:ascii="ＭＳ 明朝" w:eastAsia="ＭＳ 明朝"/>
      <w:kern w:val="2"/>
      <w:sz w:val="21"/>
      <w:szCs w:val="21"/>
    </w:rPr>
  </w:style>
  <w:style w:type="paragraph" w:styleId="aff4">
    <w:name w:val="List Paragraph"/>
    <w:basedOn w:val="a2"/>
    <w:uiPriority w:val="34"/>
    <w:qFormat/>
    <w:rsid w:val="006F02A8"/>
    <w:pPr>
      <w:ind w:leftChars="400" w:left="840"/>
    </w:pPr>
  </w:style>
  <w:style w:type="paragraph" w:customStyle="1" w:styleId="a1">
    <w:name w:val="本文箇条(ア)"/>
    <w:basedOn w:val="af4"/>
    <w:link w:val="aff5"/>
    <w:qFormat/>
    <w:rsid w:val="00260BF6"/>
    <w:pPr>
      <w:numPr>
        <w:numId w:val="6"/>
      </w:numPr>
      <w:ind w:left="2348"/>
    </w:pPr>
  </w:style>
  <w:style w:type="character" w:customStyle="1" w:styleId="aff5">
    <w:name w:val="本文箇条(ア) (文字)"/>
    <w:link w:val="a1"/>
    <w:rsid w:val="00260BF6"/>
    <w:rPr>
      <w:kern w:val="20"/>
      <w:lang w:val="x-none" w:eastAsia="x-none"/>
    </w:rPr>
  </w:style>
  <w:style w:type="paragraph" w:styleId="aff6">
    <w:name w:val="Balloon Text"/>
    <w:basedOn w:val="a2"/>
    <w:link w:val="aff7"/>
    <w:rsid w:val="009C14A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7">
    <w:name w:val="吹き出し (文字)"/>
    <w:link w:val="aff6"/>
    <w:rsid w:val="009C14A9"/>
    <w:rPr>
      <w:rFonts w:ascii="Arial" w:eastAsia="ＭＳ ゴシック" w:hAnsi="Arial" w:cs="Times New Roman"/>
      <w:sz w:val="18"/>
      <w:szCs w:val="18"/>
    </w:rPr>
  </w:style>
  <w:style w:type="paragraph" w:styleId="aff8">
    <w:name w:val="annotation subject"/>
    <w:basedOn w:val="a9"/>
    <w:next w:val="a9"/>
    <w:link w:val="aff9"/>
    <w:rsid w:val="00FC26B3"/>
    <w:rPr>
      <w:b/>
      <w:bCs/>
    </w:rPr>
  </w:style>
  <w:style w:type="character" w:customStyle="1" w:styleId="aff9">
    <w:name w:val="コメント内容 (文字)"/>
    <w:link w:val="aff8"/>
    <w:rsid w:val="00FC26B3"/>
    <w:rPr>
      <w:b/>
      <w:bCs/>
    </w:rPr>
  </w:style>
  <w:style w:type="character" w:styleId="affa">
    <w:name w:val="Placeholder Text"/>
    <w:basedOn w:val="a4"/>
    <w:uiPriority w:val="99"/>
    <w:semiHidden/>
    <w:rsid w:val="004C4342"/>
    <w:rPr>
      <w:color w:val="808080"/>
    </w:rPr>
  </w:style>
  <w:style w:type="character" w:styleId="affb">
    <w:name w:val="Unresolved Mention"/>
    <w:basedOn w:val="a4"/>
    <w:uiPriority w:val="99"/>
    <w:semiHidden/>
    <w:unhideWhenUsed/>
    <w:rsid w:val="0020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URA_A\Application%20Data\Microsoft\Templates\&#22577;&#21578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74C45-AD65-4743-BB07-539F5CC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報告書式.dot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管きょ耐震化対策に関する基本調査</vt:lpstr>
      <vt:lpstr>管きょ耐震化対策に関する基本調査</vt:lpstr>
    </vt:vector>
  </TitlesOfParts>
  <Company>スパイラルインフォ</Company>
  <LinksUpToDate>false</LinksUpToDate>
  <CharactersWithSpaces>23</CharactersWithSpaces>
  <SharedDoc>false</SharedDoc>
  <HLinks>
    <vt:vector size="450" baseType="variant"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_Toc57746969</vt:lpwstr>
      </vt:variant>
      <vt:variant>
        <vt:i4>1376306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_Toc57746968</vt:lpwstr>
      </vt:variant>
      <vt:variant>
        <vt:i4>1703986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_Toc57746967</vt:lpwstr>
      </vt:variant>
      <vt:variant>
        <vt:i4>1769522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_Toc57746966</vt:lpwstr>
      </vt:variant>
      <vt:variant>
        <vt:i4>1572914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_Toc57746965</vt:lpwstr>
      </vt:variant>
      <vt:variant>
        <vt:i4>1638450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_Toc57746964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_Toc57746963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_Toc57746962</vt:lpwstr>
      </vt:variant>
      <vt:variant>
        <vt:i4>1835058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_Toc57746961</vt:lpwstr>
      </vt:variant>
      <vt:variant>
        <vt:i4>1900594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_Toc57746960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_Toc57746959</vt:lpwstr>
      </vt:variant>
      <vt:variant>
        <vt:i4>1376305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_Toc57746958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_Toc57746957</vt:lpwstr>
      </vt:variant>
      <vt:variant>
        <vt:i4>1769521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_Toc57746956</vt:lpwstr>
      </vt:variant>
      <vt:variant>
        <vt:i4>1572913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_Toc57746955</vt:lpwstr>
      </vt:variant>
      <vt:variant>
        <vt:i4>1638449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_Toc57746954</vt:lpwstr>
      </vt:variant>
      <vt:variant>
        <vt:i4>1966129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_Toc57746953</vt:lpwstr>
      </vt:variant>
      <vt:variant>
        <vt:i4>2031665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_Toc57746952</vt:lpwstr>
      </vt:variant>
      <vt:variant>
        <vt:i4>1835057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_Toc57746951</vt:lpwstr>
      </vt:variant>
      <vt:variant>
        <vt:i4>1900593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_Toc57746950</vt:lpwstr>
      </vt:variant>
      <vt:variant>
        <vt:i4>1310768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_Toc57746949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_Toc57746948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_Toc57746947</vt:lpwstr>
      </vt:variant>
      <vt:variant>
        <vt:i4>1769520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_Toc57746946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_Toc57746945</vt:lpwstr>
      </vt:variant>
      <vt:variant>
        <vt:i4>1638448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_Toc57746944</vt:lpwstr>
      </vt:variant>
      <vt:variant>
        <vt:i4>1966128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_Toc57746943</vt:lpwstr>
      </vt:variant>
      <vt:variant>
        <vt:i4>2031664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_Toc57746942</vt:lpwstr>
      </vt:variant>
      <vt:variant>
        <vt:i4>1835056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_Toc57746941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_Toc57746940</vt:lpwstr>
      </vt:variant>
      <vt:variant>
        <vt:i4>1310775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_Toc57746939</vt:lpwstr>
      </vt:variant>
      <vt:variant>
        <vt:i4>1376311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_Toc57746938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_Toc57746937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_Toc57746936</vt:lpwstr>
      </vt:variant>
      <vt:variant>
        <vt:i4>1572919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_Toc57746935</vt:lpwstr>
      </vt:variant>
      <vt:variant>
        <vt:i4>1638455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_Toc57746934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_Toc57746933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_Toc57746932</vt:lpwstr>
      </vt:variant>
      <vt:variant>
        <vt:i4>1835063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_Toc57746931</vt:lpwstr>
      </vt:variant>
      <vt:variant>
        <vt:i4>1900599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_Toc57746930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_Toc57746929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_Toc57746928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_Toc57746927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_Toc57746926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_Toc57746925</vt:lpwstr>
      </vt:variant>
      <vt:variant>
        <vt:i4>1638454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_Toc57746924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_Toc57746923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_Toc57746922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_Toc57746921</vt:lpwstr>
      </vt:variant>
      <vt:variant>
        <vt:i4>1900598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_Toc57746920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_Toc57746919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_Toc57746918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_Toc57746917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_Toc57746916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_Toc57746915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_Toc57746914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_Toc57746913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_Toc57746912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_Toc57746911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_Toc57746910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_Toc57746909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_Toc57746908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_Toc57746907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_Toc57746906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_Toc57746905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_Toc57746904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_Toc57746903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_Toc57746902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_Toc57746901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_Toc57746900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_Toc57746899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_Toc57746898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_Toc57746897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_Toc57746896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_Toc57746895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kimura_a</dc:creator>
  <cp:keywords/>
  <cp:lastModifiedBy>明彦 木村</cp:lastModifiedBy>
  <cp:revision>4</cp:revision>
  <cp:lastPrinted>2021-02-08T02:38:00Z</cp:lastPrinted>
  <dcterms:created xsi:type="dcterms:W3CDTF">2021-02-28T06:46:00Z</dcterms:created>
  <dcterms:modified xsi:type="dcterms:W3CDTF">2022-07-09T22:59:00Z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17935146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D8.0.5</vt:lpwstr>
  </property>
</Properties>
</file>